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072D" w14:textId="606A0A54" w:rsidR="00324165" w:rsidRPr="002A25AB" w:rsidRDefault="004B4B6C" w:rsidP="7C2F727E">
      <w:pPr>
        <w:pStyle w:val="UnnumberedBoldHeading"/>
        <w:rPr>
          <w:rFonts w:cs="Arial"/>
          <w:color w:val="206C6A"/>
        </w:rPr>
      </w:pPr>
      <w:bookmarkStart w:id="0" w:name="_Toc378621561"/>
      <w:r w:rsidRPr="7C2F727E">
        <w:rPr>
          <w:rFonts w:cs="Arial"/>
          <w:color w:val="206C6A"/>
        </w:rPr>
        <w:t>EXPRESSION OF INTEREST</w:t>
      </w:r>
      <w:r w:rsidR="00117B1B" w:rsidRPr="7C2F727E">
        <w:rPr>
          <w:rFonts w:cs="Arial"/>
          <w:color w:val="206C6A"/>
        </w:rPr>
        <w:t xml:space="preserve"> </w:t>
      </w:r>
      <w:r w:rsidR="00790E20" w:rsidRPr="7C2F727E">
        <w:rPr>
          <w:rFonts w:cs="Arial"/>
          <w:color w:val="206C6A"/>
        </w:rPr>
        <w:t xml:space="preserve">APPLICATION </w:t>
      </w:r>
      <w:r w:rsidR="00117B1B" w:rsidRPr="7C2F727E">
        <w:rPr>
          <w:rFonts w:cs="Arial"/>
          <w:color w:val="206C6A"/>
        </w:rPr>
        <w:t>FORM</w:t>
      </w:r>
    </w:p>
    <w:p w14:paraId="636F41E8" w14:textId="57F3E556" w:rsidR="00C06A6C" w:rsidRDefault="00301DC9" w:rsidP="0015705C">
      <w:r>
        <w:t xml:space="preserve">Please follow the guidance in this </w:t>
      </w:r>
      <w:r w:rsidR="00082662">
        <w:t xml:space="preserve">application </w:t>
      </w:r>
      <w:r>
        <w:t xml:space="preserve">form and in the accompanying </w:t>
      </w:r>
      <w:r w:rsidR="00F120D5">
        <w:t>C</w:t>
      </w:r>
      <w:r>
        <w:t xml:space="preserve">all for </w:t>
      </w:r>
      <w:r w:rsidR="00F120D5">
        <w:t>E</w:t>
      </w:r>
      <w:r>
        <w:t xml:space="preserve">xpressions of </w:t>
      </w:r>
      <w:r w:rsidR="00F120D5">
        <w:t>I</w:t>
      </w:r>
      <w:r>
        <w:t>nterest</w:t>
      </w:r>
      <w:r w:rsidR="002F4CAD">
        <w:t xml:space="preserve"> </w:t>
      </w:r>
      <w:r w:rsidR="00724E2E">
        <w:t>document</w:t>
      </w:r>
      <w:r>
        <w:t xml:space="preserve">. </w:t>
      </w:r>
      <w:r w:rsidR="00094B67">
        <w:t xml:space="preserve">The </w:t>
      </w:r>
      <w:r w:rsidR="00082662">
        <w:t>completed E</w:t>
      </w:r>
      <w:r w:rsidR="00094B67">
        <w:t xml:space="preserve">xpression of </w:t>
      </w:r>
      <w:r w:rsidR="00082662">
        <w:t>I</w:t>
      </w:r>
      <w:r w:rsidR="00094B67">
        <w:t xml:space="preserve">nterest </w:t>
      </w:r>
      <w:r w:rsidR="00082662">
        <w:t xml:space="preserve">application </w:t>
      </w:r>
      <w:r w:rsidR="00094B67">
        <w:t xml:space="preserve">form should be emailed to </w:t>
      </w:r>
      <w:hyperlink r:id="rId12">
        <w:r w:rsidR="0018557E" w:rsidRPr="7C2F727E">
          <w:rPr>
            <w:rStyle w:val="Hyperlink"/>
            <w:b/>
            <w:bCs/>
          </w:rPr>
          <w:t>XCEPT-Fund@chemonics.com</w:t>
        </w:r>
      </w:hyperlink>
      <w:r w:rsidR="0018557E">
        <w:t xml:space="preserve"> </w:t>
      </w:r>
      <w:r w:rsidR="00094B67">
        <w:t xml:space="preserve">by </w:t>
      </w:r>
      <w:r w:rsidR="005E7A4C" w:rsidRPr="001622AE">
        <w:rPr>
          <w:b/>
          <w:bCs/>
        </w:rPr>
        <w:t>1</w:t>
      </w:r>
      <w:r w:rsidR="00507A6E" w:rsidRPr="001622AE">
        <w:rPr>
          <w:b/>
          <w:bCs/>
        </w:rPr>
        <w:t>8</w:t>
      </w:r>
      <w:r w:rsidR="00094B67" w:rsidRPr="001622AE">
        <w:rPr>
          <w:b/>
          <w:bCs/>
        </w:rPr>
        <w:t xml:space="preserve">:00 </w:t>
      </w:r>
      <w:r w:rsidR="00024C5C" w:rsidRPr="001622AE">
        <w:rPr>
          <w:b/>
          <w:bCs/>
        </w:rPr>
        <w:t>BST</w:t>
      </w:r>
      <w:r w:rsidR="00094B67" w:rsidRPr="001622AE">
        <w:rPr>
          <w:b/>
          <w:bCs/>
        </w:rPr>
        <w:t xml:space="preserve"> on </w:t>
      </w:r>
      <w:r w:rsidR="0026603B">
        <w:rPr>
          <w:b/>
          <w:bCs/>
        </w:rPr>
        <w:t>Wednesday</w:t>
      </w:r>
      <w:r w:rsidR="00094B67" w:rsidRPr="001622AE">
        <w:rPr>
          <w:b/>
          <w:bCs/>
        </w:rPr>
        <w:t xml:space="preserve"> </w:t>
      </w:r>
      <w:r w:rsidR="00062591" w:rsidRPr="001622AE">
        <w:rPr>
          <w:b/>
          <w:bCs/>
        </w:rPr>
        <w:t>1</w:t>
      </w:r>
      <w:r w:rsidR="00FB13BB">
        <w:rPr>
          <w:b/>
          <w:bCs/>
        </w:rPr>
        <w:t>3</w:t>
      </w:r>
      <w:r w:rsidR="008626DB" w:rsidRPr="001622AE">
        <w:rPr>
          <w:b/>
          <w:bCs/>
        </w:rPr>
        <w:t xml:space="preserve"> </w:t>
      </w:r>
      <w:r w:rsidR="00673141" w:rsidRPr="001622AE">
        <w:rPr>
          <w:b/>
          <w:bCs/>
        </w:rPr>
        <w:t>September</w:t>
      </w:r>
      <w:r w:rsidR="008626DB" w:rsidRPr="001622AE">
        <w:rPr>
          <w:b/>
          <w:bCs/>
        </w:rPr>
        <w:t xml:space="preserve"> </w:t>
      </w:r>
      <w:r w:rsidR="00094B67" w:rsidRPr="001622AE">
        <w:rPr>
          <w:b/>
          <w:bCs/>
        </w:rPr>
        <w:t>202</w:t>
      </w:r>
      <w:r w:rsidR="00CC6751" w:rsidRPr="001622AE">
        <w:rPr>
          <w:b/>
          <w:bCs/>
        </w:rPr>
        <w:t>3</w:t>
      </w:r>
      <w:r w:rsidR="00094B67">
        <w:t>.</w:t>
      </w:r>
      <w:r>
        <w:t xml:space="preserve"> </w:t>
      </w:r>
      <w:r w:rsidR="00F76202">
        <w:t xml:space="preserve"> </w:t>
      </w:r>
    </w:p>
    <w:p w14:paraId="424B928E" w14:textId="06F3186F" w:rsidR="00301DC9" w:rsidRDefault="004C73A7" w:rsidP="00EB6CF6">
      <w:pPr>
        <w:pStyle w:val="Heading1"/>
      </w:pPr>
      <w:r>
        <w:t>Applicant i</w:t>
      </w:r>
      <w:r w:rsidR="00EB6CF6">
        <w:t>nformation</w:t>
      </w:r>
    </w:p>
    <w:p w14:paraId="17398C83" w14:textId="697DC463" w:rsidR="003879DA" w:rsidRPr="001622AE" w:rsidRDefault="00A04D24" w:rsidP="00F673BA">
      <w:r w:rsidRPr="001622AE">
        <w:t xml:space="preserve">If you are applying as an </w:t>
      </w:r>
      <w:r w:rsidRPr="001622AE">
        <w:rPr>
          <w:b/>
          <w:bCs/>
        </w:rPr>
        <w:t>individual researcher</w:t>
      </w:r>
      <w:r w:rsidRPr="001622AE">
        <w:t>, please fill out table 1 below labelled ‘</w:t>
      </w:r>
      <w:r w:rsidR="001600FB" w:rsidRPr="001622AE">
        <w:t>Individual Researcher</w:t>
      </w:r>
      <w:r w:rsidRPr="001622AE">
        <w:t xml:space="preserve">’. </w:t>
      </w:r>
      <w:r w:rsidR="003879DA" w:rsidRPr="001622AE">
        <w:t xml:space="preserve">If you are </w:t>
      </w:r>
      <w:r w:rsidR="00436008" w:rsidRPr="001622AE">
        <w:t>co-leading the project</w:t>
      </w:r>
      <w:r w:rsidR="00657E10" w:rsidRPr="001622AE">
        <w:t xml:space="preserve"> with another researcher</w:t>
      </w:r>
      <w:r w:rsidR="00436008" w:rsidRPr="001622AE">
        <w:t xml:space="preserve">, please copy table 1 and </w:t>
      </w:r>
      <w:r w:rsidR="00657E10" w:rsidRPr="001622AE">
        <w:t xml:space="preserve">repeat it below, </w:t>
      </w:r>
      <w:r w:rsidR="00436008" w:rsidRPr="001622AE">
        <w:t xml:space="preserve">with the information of the other researcher. </w:t>
      </w:r>
    </w:p>
    <w:p w14:paraId="03B702AE" w14:textId="046C4270" w:rsidR="00B46D91" w:rsidRDefault="00A04D24" w:rsidP="00F673BA">
      <w:r w:rsidRPr="001622AE">
        <w:t xml:space="preserve">If you are applying as an </w:t>
      </w:r>
      <w:r w:rsidRPr="001622AE">
        <w:rPr>
          <w:b/>
          <w:bCs/>
        </w:rPr>
        <w:t>organisation</w:t>
      </w:r>
      <w:r w:rsidRPr="001622AE">
        <w:t xml:space="preserve">, </w:t>
      </w:r>
      <w:r w:rsidR="00C03EF5">
        <w:t xml:space="preserve">or through your organisation, </w:t>
      </w:r>
      <w:r w:rsidRPr="001622AE">
        <w:t xml:space="preserve">please fill out </w:t>
      </w:r>
      <w:r w:rsidR="001600FB" w:rsidRPr="001622AE">
        <w:t>table 2 below labelled ‘Organisation</w:t>
      </w:r>
      <w:r w:rsidR="00B50BA2" w:rsidRPr="001622AE">
        <w:t>’.</w:t>
      </w:r>
    </w:p>
    <w:p w14:paraId="78B7FB18" w14:textId="68724B13" w:rsidR="00F673BA" w:rsidRPr="001B4CC3" w:rsidRDefault="00B50BA2" w:rsidP="001622AE">
      <w:r w:rsidRPr="001622AE">
        <w:t xml:space="preserve"> </w:t>
      </w:r>
    </w:p>
    <w:tbl>
      <w:tblPr>
        <w:tblStyle w:val="TableGrid"/>
        <w:tblW w:w="905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375"/>
        <w:gridCol w:w="6676"/>
        <w:gridCol w:w="8"/>
      </w:tblGrid>
      <w:tr w:rsidR="0076010A" w:rsidRPr="00DB53C4" w14:paraId="3C4E80B3" w14:textId="77777777" w:rsidTr="7C2F727E">
        <w:tc>
          <w:tcPr>
            <w:tcW w:w="9059" w:type="dxa"/>
            <w:gridSpan w:val="3"/>
            <w:shd w:val="clear" w:color="auto" w:fill="257E7D" w:themeFill="text2"/>
          </w:tcPr>
          <w:p w14:paraId="224B42CD" w14:textId="22EDBB55" w:rsidR="0076010A" w:rsidRPr="00DB53C4" w:rsidRDefault="00CB5DCB" w:rsidP="001622AE">
            <w:pPr>
              <w:pStyle w:val="TableHeaderRow1-White"/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Indivi</w:t>
            </w:r>
            <w:r w:rsidR="003879DA">
              <w:rPr>
                <w:rFonts w:ascii="Arial" w:hAnsi="Arial" w:cs="Arial"/>
                <w:sz w:val="21"/>
                <w:szCs w:val="21"/>
              </w:rPr>
              <w:t>dual Researcher</w:t>
            </w:r>
          </w:p>
        </w:tc>
      </w:tr>
      <w:tr w:rsidR="0076010A" w:rsidRPr="00DB53C4" w14:paraId="3ED9280C" w14:textId="77777777" w:rsidTr="00C91DA3">
        <w:trPr>
          <w:gridAfter w:val="1"/>
          <w:wAfter w:w="8" w:type="dxa"/>
        </w:trPr>
        <w:tc>
          <w:tcPr>
            <w:tcW w:w="2375" w:type="dxa"/>
            <w:shd w:val="clear" w:color="auto" w:fill="F2F2F2" w:themeFill="background1" w:themeFillShade="F2"/>
          </w:tcPr>
          <w:p w14:paraId="41CDCAA0" w14:textId="527FE2DE" w:rsidR="0076010A" w:rsidRPr="00DB53C4" w:rsidRDefault="0076010A">
            <w:pPr>
              <w:pStyle w:val="Tabletext"/>
              <w:jc w:val="left"/>
              <w:rPr>
                <w:rFonts w:cs="Arial"/>
                <w:sz w:val="21"/>
                <w:szCs w:val="21"/>
              </w:rPr>
            </w:pPr>
            <w:r w:rsidRPr="00DB53C4">
              <w:rPr>
                <w:rFonts w:cs="Arial"/>
                <w:sz w:val="21"/>
                <w:szCs w:val="21"/>
              </w:rPr>
              <w:t>Legal Name</w:t>
            </w:r>
          </w:p>
        </w:tc>
        <w:tc>
          <w:tcPr>
            <w:tcW w:w="6676" w:type="dxa"/>
            <w:shd w:val="clear" w:color="auto" w:fill="F2F2F2" w:themeFill="background1" w:themeFillShade="F2"/>
          </w:tcPr>
          <w:p w14:paraId="0EE33E49" w14:textId="77777777" w:rsidR="0076010A" w:rsidRPr="00DB53C4" w:rsidRDefault="0076010A">
            <w:pPr>
              <w:pStyle w:val="Tabletext"/>
              <w:jc w:val="left"/>
              <w:rPr>
                <w:rFonts w:cs="Arial"/>
                <w:sz w:val="21"/>
                <w:szCs w:val="21"/>
              </w:rPr>
            </w:pPr>
            <w:r w:rsidRPr="00DB53C4">
              <w:rPr>
                <w:rFonts w:cs="Arial"/>
                <w:sz w:val="21"/>
                <w:szCs w:val="21"/>
                <w:highlight w:val="yellow"/>
              </w:rPr>
              <w:t>Enter Name</w:t>
            </w:r>
          </w:p>
        </w:tc>
      </w:tr>
      <w:tr w:rsidR="0076010A" w:rsidRPr="00DB53C4" w14:paraId="74A7204E" w14:textId="77777777" w:rsidTr="00C91DA3">
        <w:trPr>
          <w:gridAfter w:val="1"/>
          <w:wAfter w:w="8" w:type="dxa"/>
        </w:trPr>
        <w:tc>
          <w:tcPr>
            <w:tcW w:w="2375" w:type="dxa"/>
            <w:shd w:val="clear" w:color="auto" w:fill="F2F2F2" w:themeFill="background1" w:themeFillShade="F2"/>
          </w:tcPr>
          <w:p w14:paraId="2BE230AC" w14:textId="262B0960" w:rsidR="0076010A" w:rsidRPr="00DB53C4" w:rsidRDefault="0076010A">
            <w:pPr>
              <w:pStyle w:val="Tabletext"/>
              <w:jc w:val="left"/>
              <w:rPr>
                <w:rFonts w:cs="Arial"/>
                <w:sz w:val="21"/>
                <w:szCs w:val="21"/>
              </w:rPr>
            </w:pPr>
            <w:r w:rsidRPr="7C2F727E">
              <w:rPr>
                <w:rFonts w:cs="Arial"/>
                <w:sz w:val="21"/>
                <w:szCs w:val="21"/>
              </w:rPr>
              <w:t>Address</w:t>
            </w:r>
          </w:p>
        </w:tc>
        <w:tc>
          <w:tcPr>
            <w:tcW w:w="6676" w:type="dxa"/>
            <w:shd w:val="clear" w:color="auto" w:fill="F2F2F2" w:themeFill="background1" w:themeFillShade="F2"/>
          </w:tcPr>
          <w:p w14:paraId="1F7207EF" w14:textId="77777777" w:rsidR="0076010A" w:rsidRPr="00DB53C4" w:rsidRDefault="0076010A">
            <w:pPr>
              <w:pStyle w:val="Tabletext"/>
              <w:jc w:val="left"/>
              <w:rPr>
                <w:rFonts w:cs="Arial"/>
                <w:sz w:val="21"/>
                <w:szCs w:val="21"/>
                <w:highlight w:val="yellow"/>
              </w:rPr>
            </w:pPr>
            <w:r w:rsidRPr="00DB53C4">
              <w:rPr>
                <w:rFonts w:cs="Arial"/>
                <w:sz w:val="21"/>
                <w:szCs w:val="21"/>
                <w:highlight w:val="yellow"/>
              </w:rPr>
              <w:t>Enter Address</w:t>
            </w:r>
          </w:p>
        </w:tc>
      </w:tr>
      <w:tr w:rsidR="0076010A" w:rsidRPr="00DB53C4" w14:paraId="7A3DE01C" w14:textId="77777777" w:rsidTr="00C91DA3">
        <w:trPr>
          <w:gridAfter w:val="1"/>
          <w:wAfter w:w="8" w:type="dxa"/>
        </w:trPr>
        <w:tc>
          <w:tcPr>
            <w:tcW w:w="2375" w:type="dxa"/>
            <w:shd w:val="clear" w:color="auto" w:fill="F2F2F2" w:themeFill="background1" w:themeFillShade="F2"/>
          </w:tcPr>
          <w:p w14:paraId="2AE52A37" w14:textId="03503A1C" w:rsidR="0076010A" w:rsidRPr="00DB53C4" w:rsidRDefault="0076010A">
            <w:pPr>
              <w:pStyle w:val="Tabletext"/>
              <w:jc w:val="left"/>
              <w:rPr>
                <w:rFonts w:cs="Arial"/>
                <w:sz w:val="21"/>
                <w:szCs w:val="21"/>
              </w:rPr>
            </w:pPr>
            <w:r w:rsidRPr="00DB53C4">
              <w:rPr>
                <w:rFonts w:cs="Arial"/>
                <w:sz w:val="21"/>
                <w:szCs w:val="21"/>
              </w:rPr>
              <w:t>Contact Details</w:t>
            </w:r>
          </w:p>
        </w:tc>
        <w:tc>
          <w:tcPr>
            <w:tcW w:w="6676" w:type="dxa"/>
            <w:shd w:val="clear" w:color="auto" w:fill="F2F2F2" w:themeFill="background1" w:themeFillShade="F2"/>
          </w:tcPr>
          <w:p w14:paraId="34914F41" w14:textId="77777777" w:rsidR="0076010A" w:rsidRPr="00DB53C4" w:rsidRDefault="0076010A">
            <w:pPr>
              <w:pStyle w:val="Tabletext"/>
              <w:jc w:val="left"/>
              <w:rPr>
                <w:rFonts w:cs="Arial"/>
                <w:sz w:val="21"/>
                <w:szCs w:val="21"/>
                <w:highlight w:val="yellow"/>
              </w:rPr>
            </w:pPr>
            <w:r w:rsidRPr="00DB53C4">
              <w:rPr>
                <w:rFonts w:cs="Arial"/>
                <w:sz w:val="21"/>
                <w:szCs w:val="21"/>
                <w:highlight w:val="yellow"/>
              </w:rPr>
              <w:t>Enter Name</w:t>
            </w:r>
          </w:p>
          <w:p w14:paraId="459A5132" w14:textId="77777777" w:rsidR="0076010A" w:rsidRPr="00DB53C4" w:rsidRDefault="0076010A">
            <w:pPr>
              <w:pStyle w:val="Tabletext"/>
              <w:jc w:val="left"/>
              <w:rPr>
                <w:rFonts w:cs="Arial"/>
                <w:sz w:val="21"/>
                <w:szCs w:val="21"/>
                <w:highlight w:val="yellow"/>
              </w:rPr>
            </w:pPr>
            <w:r w:rsidRPr="00DB53C4">
              <w:rPr>
                <w:rFonts w:cs="Arial"/>
                <w:sz w:val="21"/>
                <w:szCs w:val="21"/>
                <w:highlight w:val="yellow"/>
              </w:rPr>
              <w:t>Enter Email Address</w:t>
            </w:r>
          </w:p>
          <w:p w14:paraId="4C29CA2C" w14:textId="77777777" w:rsidR="0076010A" w:rsidRPr="00DB53C4" w:rsidRDefault="0076010A">
            <w:pPr>
              <w:pStyle w:val="Tabletext"/>
              <w:jc w:val="left"/>
              <w:rPr>
                <w:rFonts w:cs="Arial"/>
                <w:sz w:val="21"/>
                <w:szCs w:val="21"/>
              </w:rPr>
            </w:pPr>
            <w:r w:rsidRPr="00DB53C4">
              <w:rPr>
                <w:rFonts w:cs="Arial"/>
                <w:sz w:val="21"/>
                <w:szCs w:val="21"/>
                <w:highlight w:val="yellow"/>
              </w:rPr>
              <w:t>Enter Phone Number</w:t>
            </w:r>
          </w:p>
        </w:tc>
      </w:tr>
      <w:tr w:rsidR="0076010A" w:rsidRPr="00DB53C4" w14:paraId="1EB157B8" w14:textId="77777777" w:rsidTr="00C91DA3">
        <w:trPr>
          <w:gridAfter w:val="1"/>
          <w:wAfter w:w="8" w:type="dxa"/>
        </w:trPr>
        <w:tc>
          <w:tcPr>
            <w:tcW w:w="2375" w:type="dxa"/>
            <w:shd w:val="clear" w:color="auto" w:fill="F2F2F2" w:themeFill="background1" w:themeFillShade="F2"/>
          </w:tcPr>
          <w:p w14:paraId="32CB821E" w14:textId="42399F02" w:rsidR="0076010A" w:rsidRPr="00DB53C4" w:rsidRDefault="0076010A">
            <w:pPr>
              <w:pStyle w:val="Tabletext"/>
              <w:jc w:val="left"/>
              <w:rPr>
                <w:rFonts w:cs="Arial"/>
                <w:sz w:val="21"/>
                <w:szCs w:val="21"/>
              </w:rPr>
            </w:pPr>
            <w:r w:rsidRPr="00DB53C4">
              <w:rPr>
                <w:rFonts w:cs="Arial"/>
                <w:sz w:val="21"/>
                <w:szCs w:val="21"/>
              </w:rPr>
              <w:t>Overview</w:t>
            </w:r>
          </w:p>
        </w:tc>
        <w:tc>
          <w:tcPr>
            <w:tcW w:w="6676" w:type="dxa"/>
            <w:shd w:val="clear" w:color="auto" w:fill="F2F2F2" w:themeFill="background1" w:themeFillShade="F2"/>
          </w:tcPr>
          <w:p w14:paraId="444B7AC3" w14:textId="45ED2C5E" w:rsidR="0076010A" w:rsidRPr="00DB53C4" w:rsidRDefault="0076010A">
            <w:pPr>
              <w:pStyle w:val="Tabletext"/>
              <w:jc w:val="left"/>
              <w:rPr>
                <w:rFonts w:cs="Arial"/>
                <w:sz w:val="21"/>
                <w:szCs w:val="21"/>
                <w:highlight w:val="yellow"/>
              </w:rPr>
            </w:pPr>
            <w:r w:rsidRPr="00DB53C4">
              <w:rPr>
                <w:rFonts w:cs="Arial"/>
                <w:sz w:val="21"/>
                <w:szCs w:val="21"/>
                <w:highlight w:val="yellow"/>
              </w:rPr>
              <w:t xml:space="preserve">In no more than </w:t>
            </w:r>
            <w:r>
              <w:rPr>
                <w:rFonts w:cs="Arial"/>
                <w:sz w:val="21"/>
                <w:szCs w:val="21"/>
                <w:highlight w:val="yellow"/>
              </w:rPr>
              <w:t>50</w:t>
            </w:r>
            <w:r w:rsidRPr="00DB53C4">
              <w:rPr>
                <w:rFonts w:cs="Arial"/>
                <w:sz w:val="21"/>
                <w:szCs w:val="21"/>
                <w:highlight w:val="yellow"/>
              </w:rPr>
              <w:t xml:space="preserve"> words, </w:t>
            </w:r>
            <w:r>
              <w:rPr>
                <w:rFonts w:cs="Arial"/>
                <w:sz w:val="21"/>
                <w:szCs w:val="21"/>
                <w:highlight w:val="yellow"/>
              </w:rPr>
              <w:t xml:space="preserve">very </w:t>
            </w:r>
            <w:r w:rsidRPr="00DB53C4">
              <w:rPr>
                <w:rFonts w:cs="Arial"/>
                <w:sz w:val="21"/>
                <w:szCs w:val="21"/>
                <w:highlight w:val="yellow"/>
              </w:rPr>
              <w:t xml:space="preserve">briefly describe your </w:t>
            </w:r>
            <w:r w:rsidR="00B74517">
              <w:rPr>
                <w:rFonts w:cs="Arial"/>
                <w:sz w:val="21"/>
                <w:szCs w:val="21"/>
                <w:highlight w:val="yellow"/>
              </w:rPr>
              <w:t>research</w:t>
            </w:r>
            <w:r w:rsidRPr="00DB53C4">
              <w:rPr>
                <w:rFonts w:cs="Arial"/>
                <w:sz w:val="21"/>
                <w:szCs w:val="21"/>
                <w:highlight w:val="yellow"/>
              </w:rPr>
              <w:t xml:space="preserve"> activities – including </w:t>
            </w:r>
            <w:r w:rsidR="00B74517">
              <w:rPr>
                <w:rFonts w:cs="Arial"/>
                <w:sz w:val="21"/>
                <w:szCs w:val="21"/>
                <w:highlight w:val="yellow"/>
              </w:rPr>
              <w:t>themes, geographies</w:t>
            </w:r>
            <w:r w:rsidRPr="00DB53C4">
              <w:rPr>
                <w:rFonts w:cs="Arial"/>
                <w:sz w:val="21"/>
                <w:szCs w:val="21"/>
                <w:highlight w:val="yellow"/>
              </w:rPr>
              <w:t>, etc.</w:t>
            </w:r>
          </w:p>
        </w:tc>
      </w:tr>
    </w:tbl>
    <w:p w14:paraId="2D4413EF" w14:textId="77777777" w:rsidR="007230A1" w:rsidRDefault="007230A1" w:rsidP="007230A1"/>
    <w:tbl>
      <w:tblPr>
        <w:tblStyle w:val="TableGrid"/>
        <w:tblW w:w="905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375"/>
        <w:gridCol w:w="6676"/>
        <w:gridCol w:w="8"/>
      </w:tblGrid>
      <w:tr w:rsidR="007230A1" w:rsidRPr="00DB53C4" w14:paraId="2BF224A5" w14:textId="77777777">
        <w:tc>
          <w:tcPr>
            <w:tcW w:w="9059" w:type="dxa"/>
            <w:gridSpan w:val="3"/>
            <w:shd w:val="clear" w:color="auto" w:fill="257E7D" w:themeFill="text2"/>
          </w:tcPr>
          <w:p w14:paraId="65593FD1" w14:textId="40FAEEE1" w:rsidR="007230A1" w:rsidRPr="00DB53C4" w:rsidRDefault="007230A1" w:rsidP="007230A1">
            <w:pPr>
              <w:pStyle w:val="TableHeaderRow1-White"/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Organisation</w:t>
            </w:r>
          </w:p>
        </w:tc>
      </w:tr>
      <w:tr w:rsidR="007230A1" w:rsidRPr="00DB53C4" w14:paraId="3127E137" w14:textId="77777777">
        <w:trPr>
          <w:gridAfter w:val="1"/>
          <w:wAfter w:w="8" w:type="dxa"/>
        </w:trPr>
        <w:tc>
          <w:tcPr>
            <w:tcW w:w="2375" w:type="dxa"/>
            <w:shd w:val="clear" w:color="auto" w:fill="F2F2F2" w:themeFill="background1" w:themeFillShade="F2"/>
          </w:tcPr>
          <w:p w14:paraId="6C0820A2" w14:textId="77777777" w:rsidR="007230A1" w:rsidRPr="00DB53C4" w:rsidRDefault="007230A1">
            <w:pPr>
              <w:pStyle w:val="Tabletext"/>
              <w:jc w:val="left"/>
              <w:rPr>
                <w:rFonts w:cs="Arial"/>
                <w:sz w:val="21"/>
                <w:szCs w:val="21"/>
              </w:rPr>
            </w:pPr>
            <w:r w:rsidRPr="00DB53C4">
              <w:rPr>
                <w:rFonts w:cs="Arial"/>
                <w:sz w:val="21"/>
                <w:szCs w:val="21"/>
              </w:rPr>
              <w:t>Organisation Legal Name</w:t>
            </w:r>
          </w:p>
        </w:tc>
        <w:tc>
          <w:tcPr>
            <w:tcW w:w="6676" w:type="dxa"/>
            <w:shd w:val="clear" w:color="auto" w:fill="F2F2F2" w:themeFill="background1" w:themeFillShade="F2"/>
          </w:tcPr>
          <w:p w14:paraId="0ED8E077" w14:textId="77777777" w:rsidR="007230A1" w:rsidRPr="00DB53C4" w:rsidRDefault="007230A1">
            <w:pPr>
              <w:pStyle w:val="Tabletext"/>
              <w:jc w:val="left"/>
              <w:rPr>
                <w:rFonts w:cs="Arial"/>
                <w:sz w:val="21"/>
                <w:szCs w:val="21"/>
              </w:rPr>
            </w:pPr>
            <w:r w:rsidRPr="00DB53C4">
              <w:rPr>
                <w:rFonts w:cs="Arial"/>
                <w:sz w:val="21"/>
                <w:szCs w:val="21"/>
                <w:highlight w:val="yellow"/>
              </w:rPr>
              <w:t>Enter Name</w:t>
            </w:r>
          </w:p>
        </w:tc>
      </w:tr>
      <w:tr w:rsidR="007230A1" w:rsidRPr="00DB53C4" w14:paraId="7921DADB" w14:textId="77777777">
        <w:trPr>
          <w:gridAfter w:val="1"/>
          <w:wAfter w:w="8" w:type="dxa"/>
        </w:trPr>
        <w:tc>
          <w:tcPr>
            <w:tcW w:w="2375" w:type="dxa"/>
            <w:shd w:val="clear" w:color="auto" w:fill="F2F2F2" w:themeFill="background1" w:themeFillShade="F2"/>
          </w:tcPr>
          <w:p w14:paraId="61F7C65B" w14:textId="77777777" w:rsidR="007230A1" w:rsidRPr="00DB53C4" w:rsidRDefault="007230A1">
            <w:pPr>
              <w:pStyle w:val="Tabletext"/>
              <w:jc w:val="left"/>
              <w:rPr>
                <w:rFonts w:cs="Arial"/>
                <w:sz w:val="21"/>
                <w:szCs w:val="21"/>
              </w:rPr>
            </w:pPr>
            <w:r w:rsidRPr="7C2F727E">
              <w:rPr>
                <w:rFonts w:cs="Arial"/>
                <w:sz w:val="21"/>
                <w:szCs w:val="21"/>
              </w:rPr>
              <w:t>Organisation Address</w:t>
            </w:r>
          </w:p>
        </w:tc>
        <w:tc>
          <w:tcPr>
            <w:tcW w:w="6676" w:type="dxa"/>
            <w:shd w:val="clear" w:color="auto" w:fill="F2F2F2" w:themeFill="background1" w:themeFillShade="F2"/>
          </w:tcPr>
          <w:p w14:paraId="798186EB" w14:textId="77777777" w:rsidR="007230A1" w:rsidRPr="00DB53C4" w:rsidRDefault="007230A1">
            <w:pPr>
              <w:pStyle w:val="Tabletext"/>
              <w:jc w:val="left"/>
              <w:rPr>
                <w:rFonts w:cs="Arial"/>
                <w:sz w:val="21"/>
                <w:szCs w:val="21"/>
                <w:highlight w:val="yellow"/>
              </w:rPr>
            </w:pPr>
            <w:r w:rsidRPr="00DB53C4">
              <w:rPr>
                <w:rFonts w:cs="Arial"/>
                <w:sz w:val="21"/>
                <w:szCs w:val="21"/>
                <w:highlight w:val="yellow"/>
              </w:rPr>
              <w:t>Enter Address</w:t>
            </w:r>
          </w:p>
        </w:tc>
      </w:tr>
      <w:tr w:rsidR="007230A1" w:rsidRPr="00DB53C4" w14:paraId="556C62C0" w14:textId="77777777">
        <w:trPr>
          <w:gridAfter w:val="1"/>
          <w:wAfter w:w="8" w:type="dxa"/>
        </w:trPr>
        <w:tc>
          <w:tcPr>
            <w:tcW w:w="2375" w:type="dxa"/>
            <w:shd w:val="clear" w:color="auto" w:fill="F2F2F2" w:themeFill="background1" w:themeFillShade="F2"/>
          </w:tcPr>
          <w:p w14:paraId="22D5FC92" w14:textId="77777777" w:rsidR="007230A1" w:rsidRPr="00DB53C4" w:rsidRDefault="007230A1">
            <w:pPr>
              <w:pStyle w:val="Tabletext"/>
              <w:jc w:val="left"/>
              <w:rPr>
                <w:rFonts w:cs="Arial"/>
                <w:sz w:val="21"/>
                <w:szCs w:val="21"/>
              </w:rPr>
            </w:pPr>
            <w:r w:rsidRPr="00DB53C4">
              <w:rPr>
                <w:rFonts w:cs="Arial"/>
                <w:sz w:val="21"/>
                <w:szCs w:val="21"/>
              </w:rPr>
              <w:t>Organisation Point of Contact and Contact Details</w:t>
            </w:r>
          </w:p>
        </w:tc>
        <w:tc>
          <w:tcPr>
            <w:tcW w:w="6676" w:type="dxa"/>
            <w:shd w:val="clear" w:color="auto" w:fill="F2F2F2" w:themeFill="background1" w:themeFillShade="F2"/>
          </w:tcPr>
          <w:p w14:paraId="06472E01" w14:textId="77777777" w:rsidR="007230A1" w:rsidRPr="00DB53C4" w:rsidRDefault="007230A1">
            <w:pPr>
              <w:pStyle w:val="Tabletext"/>
              <w:jc w:val="left"/>
              <w:rPr>
                <w:rFonts w:cs="Arial"/>
                <w:sz w:val="21"/>
                <w:szCs w:val="21"/>
                <w:highlight w:val="yellow"/>
              </w:rPr>
            </w:pPr>
            <w:r w:rsidRPr="00DB53C4">
              <w:rPr>
                <w:rFonts w:cs="Arial"/>
                <w:sz w:val="21"/>
                <w:szCs w:val="21"/>
                <w:highlight w:val="yellow"/>
              </w:rPr>
              <w:t>Enter Name</w:t>
            </w:r>
          </w:p>
          <w:p w14:paraId="73BCA258" w14:textId="77777777" w:rsidR="007230A1" w:rsidRPr="00DB53C4" w:rsidRDefault="007230A1">
            <w:pPr>
              <w:pStyle w:val="Tabletext"/>
              <w:jc w:val="left"/>
              <w:rPr>
                <w:rFonts w:cs="Arial"/>
                <w:sz w:val="21"/>
                <w:szCs w:val="21"/>
                <w:highlight w:val="yellow"/>
              </w:rPr>
            </w:pPr>
            <w:r w:rsidRPr="00DB53C4">
              <w:rPr>
                <w:rFonts w:cs="Arial"/>
                <w:sz w:val="21"/>
                <w:szCs w:val="21"/>
                <w:highlight w:val="yellow"/>
              </w:rPr>
              <w:t>Enter Email Address</w:t>
            </w:r>
          </w:p>
          <w:p w14:paraId="26ACFCD6" w14:textId="77777777" w:rsidR="007230A1" w:rsidRPr="00DB53C4" w:rsidRDefault="007230A1">
            <w:pPr>
              <w:pStyle w:val="Tabletext"/>
              <w:jc w:val="left"/>
              <w:rPr>
                <w:rFonts w:cs="Arial"/>
                <w:sz w:val="21"/>
                <w:szCs w:val="21"/>
              </w:rPr>
            </w:pPr>
            <w:r w:rsidRPr="00DB53C4">
              <w:rPr>
                <w:rFonts w:cs="Arial"/>
                <w:sz w:val="21"/>
                <w:szCs w:val="21"/>
                <w:highlight w:val="yellow"/>
              </w:rPr>
              <w:t>Enter Phone Number</w:t>
            </w:r>
          </w:p>
        </w:tc>
      </w:tr>
      <w:tr w:rsidR="007230A1" w:rsidRPr="00DB53C4" w14:paraId="35A7E124" w14:textId="77777777">
        <w:trPr>
          <w:gridAfter w:val="1"/>
          <w:wAfter w:w="8" w:type="dxa"/>
        </w:trPr>
        <w:tc>
          <w:tcPr>
            <w:tcW w:w="2375" w:type="dxa"/>
            <w:shd w:val="clear" w:color="auto" w:fill="F2F2F2" w:themeFill="background1" w:themeFillShade="F2"/>
          </w:tcPr>
          <w:p w14:paraId="3A1544C1" w14:textId="77777777" w:rsidR="007230A1" w:rsidRPr="00DB53C4" w:rsidRDefault="007230A1">
            <w:pPr>
              <w:pStyle w:val="Tabletext"/>
              <w:jc w:val="left"/>
              <w:rPr>
                <w:rFonts w:cs="Arial"/>
                <w:sz w:val="21"/>
                <w:szCs w:val="21"/>
              </w:rPr>
            </w:pPr>
            <w:r w:rsidRPr="00DB53C4">
              <w:rPr>
                <w:rFonts w:cs="Arial"/>
                <w:sz w:val="21"/>
                <w:szCs w:val="21"/>
              </w:rPr>
              <w:t>Organisation Overview</w:t>
            </w:r>
          </w:p>
        </w:tc>
        <w:tc>
          <w:tcPr>
            <w:tcW w:w="6676" w:type="dxa"/>
            <w:shd w:val="clear" w:color="auto" w:fill="F2F2F2" w:themeFill="background1" w:themeFillShade="F2"/>
          </w:tcPr>
          <w:p w14:paraId="5CFB7442" w14:textId="77777777" w:rsidR="007230A1" w:rsidRPr="00DB53C4" w:rsidRDefault="007230A1">
            <w:pPr>
              <w:pStyle w:val="Tabletext"/>
              <w:jc w:val="left"/>
              <w:rPr>
                <w:rFonts w:cs="Arial"/>
                <w:sz w:val="21"/>
                <w:szCs w:val="21"/>
                <w:highlight w:val="yellow"/>
              </w:rPr>
            </w:pPr>
            <w:r w:rsidRPr="00DB53C4">
              <w:rPr>
                <w:rFonts w:cs="Arial"/>
                <w:sz w:val="21"/>
                <w:szCs w:val="21"/>
                <w:highlight w:val="yellow"/>
              </w:rPr>
              <w:t xml:space="preserve">In no more than </w:t>
            </w:r>
            <w:r>
              <w:rPr>
                <w:rFonts w:cs="Arial"/>
                <w:sz w:val="21"/>
                <w:szCs w:val="21"/>
                <w:highlight w:val="yellow"/>
              </w:rPr>
              <w:t>50</w:t>
            </w:r>
            <w:r w:rsidRPr="00DB53C4">
              <w:rPr>
                <w:rFonts w:cs="Arial"/>
                <w:sz w:val="21"/>
                <w:szCs w:val="21"/>
                <w:highlight w:val="yellow"/>
              </w:rPr>
              <w:t xml:space="preserve"> words, </w:t>
            </w:r>
            <w:r>
              <w:rPr>
                <w:rFonts w:cs="Arial"/>
                <w:sz w:val="21"/>
                <w:szCs w:val="21"/>
                <w:highlight w:val="yellow"/>
              </w:rPr>
              <w:t xml:space="preserve">very </w:t>
            </w:r>
            <w:r w:rsidRPr="00DB53C4">
              <w:rPr>
                <w:rFonts w:cs="Arial"/>
                <w:sz w:val="21"/>
                <w:szCs w:val="21"/>
                <w:highlight w:val="yellow"/>
              </w:rPr>
              <w:t xml:space="preserve">briefly describe your organisation and its activities – including founding year, </w:t>
            </w:r>
            <w:r>
              <w:rPr>
                <w:rFonts w:cs="Arial"/>
                <w:sz w:val="21"/>
                <w:szCs w:val="21"/>
                <w:highlight w:val="yellow"/>
              </w:rPr>
              <w:t xml:space="preserve">and </w:t>
            </w:r>
            <w:r w:rsidRPr="00DB53C4">
              <w:rPr>
                <w:rFonts w:cs="Arial"/>
                <w:sz w:val="21"/>
                <w:szCs w:val="21"/>
                <w:highlight w:val="yellow"/>
              </w:rPr>
              <w:t>mission/purpose, etc.</w:t>
            </w:r>
          </w:p>
        </w:tc>
      </w:tr>
      <w:tr w:rsidR="007230A1" w:rsidRPr="00DB53C4" w14:paraId="58741ADB" w14:textId="77777777">
        <w:trPr>
          <w:gridAfter w:val="1"/>
          <w:wAfter w:w="8" w:type="dxa"/>
        </w:trPr>
        <w:tc>
          <w:tcPr>
            <w:tcW w:w="2375" w:type="dxa"/>
            <w:shd w:val="clear" w:color="auto" w:fill="F2F2F2" w:themeFill="background1" w:themeFillShade="F2"/>
          </w:tcPr>
          <w:p w14:paraId="047501C4" w14:textId="77777777" w:rsidR="007230A1" w:rsidRPr="00DB53C4" w:rsidRDefault="007230A1">
            <w:pPr>
              <w:pStyle w:val="Tabletext"/>
              <w:jc w:val="left"/>
              <w:rPr>
                <w:rFonts w:cs="Arial"/>
                <w:sz w:val="21"/>
                <w:szCs w:val="21"/>
              </w:rPr>
            </w:pPr>
            <w:r w:rsidRPr="00DB53C4">
              <w:rPr>
                <w:rFonts w:cs="Arial"/>
                <w:sz w:val="21"/>
                <w:szCs w:val="21"/>
              </w:rPr>
              <w:t>Organisation Website</w:t>
            </w:r>
          </w:p>
        </w:tc>
        <w:tc>
          <w:tcPr>
            <w:tcW w:w="6676" w:type="dxa"/>
            <w:shd w:val="clear" w:color="auto" w:fill="F2F2F2" w:themeFill="background1" w:themeFillShade="F2"/>
          </w:tcPr>
          <w:p w14:paraId="17D16DF5" w14:textId="77777777" w:rsidR="007230A1" w:rsidRPr="00DB53C4" w:rsidRDefault="007230A1">
            <w:pPr>
              <w:pStyle w:val="Tabletext"/>
              <w:jc w:val="left"/>
              <w:rPr>
                <w:rFonts w:cs="Arial"/>
                <w:sz w:val="21"/>
                <w:szCs w:val="21"/>
              </w:rPr>
            </w:pPr>
            <w:r w:rsidRPr="00DB53C4">
              <w:rPr>
                <w:rFonts w:cs="Arial"/>
                <w:sz w:val="21"/>
                <w:szCs w:val="21"/>
                <w:highlight w:val="yellow"/>
              </w:rPr>
              <w:t xml:space="preserve">Enter Website </w:t>
            </w:r>
            <w:r w:rsidRPr="008E0922">
              <w:rPr>
                <w:rFonts w:cs="Arial"/>
                <w:sz w:val="21"/>
                <w:szCs w:val="21"/>
                <w:highlight w:val="yellow"/>
              </w:rPr>
              <w:t>URL (if applicable)</w:t>
            </w:r>
          </w:p>
        </w:tc>
      </w:tr>
    </w:tbl>
    <w:p w14:paraId="03B41EED" w14:textId="77777777" w:rsidR="007230A1" w:rsidRDefault="007230A1" w:rsidP="007230A1"/>
    <w:p w14:paraId="6218B7DC" w14:textId="48CAF5CA" w:rsidR="00C91DA3" w:rsidRPr="00DB53C4" w:rsidRDefault="00C91DA3" w:rsidP="00C91DA3">
      <w:pPr>
        <w:pStyle w:val="Heading1"/>
      </w:pPr>
      <w:r>
        <w:lastRenderedPageBreak/>
        <w:t>Eligibility check</w:t>
      </w:r>
    </w:p>
    <w:p w14:paraId="2F53C17B" w14:textId="5ECA8173" w:rsidR="00AA1FF8" w:rsidRPr="00B11F70" w:rsidRDefault="00C91DA3" w:rsidP="00C91DA3">
      <w:pPr>
        <w:rPr>
          <w:rFonts w:cs="Arial"/>
          <w:i/>
          <w:iCs/>
          <w:lang w:val="en-US"/>
        </w:rPr>
      </w:pPr>
      <w:r>
        <w:rPr>
          <w:rFonts w:cs="Arial"/>
          <w:lang w:val="en-US"/>
        </w:rPr>
        <w:t>Please check that yo</w:t>
      </w:r>
      <w:r w:rsidR="00982088">
        <w:rPr>
          <w:rFonts w:cs="Arial"/>
          <w:lang w:val="en-US"/>
        </w:rPr>
        <w:t>u are</w:t>
      </w:r>
      <w:r>
        <w:rPr>
          <w:rFonts w:cs="Arial"/>
          <w:lang w:val="en-US"/>
        </w:rPr>
        <w:t xml:space="preserve"> eligible for this opportunity by working through the checklist below. </w:t>
      </w:r>
      <w:r w:rsidR="00AA1FF8">
        <w:rPr>
          <w:rFonts w:cs="Arial"/>
          <w:lang w:val="en-US"/>
        </w:rPr>
        <w:t>Please note that a</w:t>
      </w:r>
      <w:r w:rsidR="00AA1FF8" w:rsidRPr="009B63BD">
        <w:rPr>
          <w:rFonts w:cs="Arial"/>
          <w:lang w:val="en-US"/>
        </w:rPr>
        <w:t xml:space="preserve">pplicants will be required to </w:t>
      </w:r>
      <w:r w:rsidR="00AA1FF8">
        <w:rPr>
          <w:rFonts w:cs="Arial"/>
          <w:lang w:val="en-US"/>
        </w:rPr>
        <w:t xml:space="preserve">go </w:t>
      </w:r>
      <w:r w:rsidR="00AA1FF8" w:rsidRPr="009B63BD">
        <w:rPr>
          <w:rFonts w:cs="Arial"/>
          <w:lang w:val="en-US"/>
        </w:rPr>
        <w:t xml:space="preserve">through </w:t>
      </w:r>
      <w:r w:rsidR="00AA1FF8">
        <w:rPr>
          <w:rFonts w:cs="Arial"/>
          <w:lang w:val="en-US"/>
        </w:rPr>
        <w:t xml:space="preserve">a </w:t>
      </w:r>
      <w:r w:rsidR="00AA1FF8" w:rsidRPr="009B63BD">
        <w:rPr>
          <w:rFonts w:cs="Arial"/>
          <w:lang w:val="en-US"/>
        </w:rPr>
        <w:t xml:space="preserve">due diligence process </w:t>
      </w:r>
      <w:r w:rsidR="00AA1FF8">
        <w:rPr>
          <w:rFonts w:cs="Arial"/>
          <w:lang w:val="en-US"/>
        </w:rPr>
        <w:t>before an award is made, which will take place at a later stage in the application process.</w:t>
      </w:r>
    </w:p>
    <w:tbl>
      <w:tblPr>
        <w:tblStyle w:val="TableGrid"/>
        <w:tblW w:w="9660" w:type="dxa"/>
        <w:tblLayout w:type="fixed"/>
        <w:tblLook w:val="04A0" w:firstRow="1" w:lastRow="0" w:firstColumn="1" w:lastColumn="0" w:noHBand="0" w:noVBand="1"/>
      </w:tblPr>
      <w:tblGrid>
        <w:gridCol w:w="7710"/>
        <w:gridCol w:w="1022"/>
        <w:gridCol w:w="928"/>
      </w:tblGrid>
      <w:tr w:rsidR="00C91DA3" w:rsidRPr="00DB53C4" w14:paraId="5627A507" w14:textId="77777777">
        <w:trPr>
          <w:trHeight w:val="482"/>
        </w:trPr>
        <w:tc>
          <w:tcPr>
            <w:tcW w:w="7710" w:type="dxa"/>
            <w:shd w:val="clear" w:color="auto" w:fill="F2F2F2" w:themeFill="background1" w:themeFillShade="F2"/>
          </w:tcPr>
          <w:p w14:paraId="22F2A946" w14:textId="57548481" w:rsidR="00C91DA3" w:rsidRDefault="00A73525">
            <w:pPr>
              <w:spacing w:before="120"/>
              <w:rPr>
                <w:rFonts w:cs="Arial"/>
                <w:color w:val="808080" w:themeColor="background1" w:themeShade="80"/>
                <w:sz w:val="21"/>
                <w:szCs w:val="21"/>
                <w:shd w:val="clear" w:color="auto" w:fill="F2F2F2" w:themeFill="background1" w:themeFillShade="F2"/>
              </w:rPr>
            </w:pPr>
            <w:r>
              <w:rPr>
                <w:rFonts w:cs="Arial"/>
                <w:color w:val="808080" w:themeColor="background1" w:themeShade="80"/>
                <w:sz w:val="21"/>
                <w:szCs w:val="21"/>
                <w:shd w:val="clear" w:color="auto" w:fill="F2F2F2" w:themeFill="background1" w:themeFillShade="F2"/>
              </w:rPr>
              <w:t>Are</w:t>
            </w:r>
            <w:r w:rsidR="00C91DA3">
              <w:rPr>
                <w:rFonts w:cs="Arial"/>
                <w:color w:val="808080" w:themeColor="background1" w:themeShade="80"/>
                <w:sz w:val="21"/>
                <w:szCs w:val="21"/>
                <w:shd w:val="clear" w:color="auto" w:fill="F2F2F2" w:themeFill="background1" w:themeFillShade="F2"/>
              </w:rPr>
              <w:t xml:space="preserve"> you prepared to submit a full proposal and budget</w:t>
            </w:r>
            <w:r w:rsidR="00653B9E">
              <w:rPr>
                <w:rFonts w:cs="Arial"/>
                <w:color w:val="808080" w:themeColor="background1" w:themeShade="80"/>
                <w:sz w:val="21"/>
                <w:szCs w:val="21"/>
                <w:shd w:val="clear" w:color="auto" w:fill="F2F2F2" w:themeFill="background1" w:themeFillShade="F2"/>
              </w:rPr>
              <w:t>, as well as fill out due diligence forms,</w:t>
            </w:r>
            <w:r w:rsidR="00C91DA3">
              <w:rPr>
                <w:rFonts w:cs="Arial"/>
                <w:color w:val="808080" w:themeColor="background1" w:themeShade="80"/>
                <w:sz w:val="21"/>
                <w:szCs w:val="21"/>
                <w:shd w:val="clear" w:color="auto" w:fill="F2F2F2" w:themeFill="background1" w:themeFillShade="F2"/>
              </w:rPr>
              <w:t xml:space="preserve"> within three weeks of notification of successfully passing the </w:t>
            </w:r>
            <w:r w:rsidR="00745D1B">
              <w:rPr>
                <w:rFonts w:cs="Arial"/>
                <w:color w:val="808080" w:themeColor="background1" w:themeShade="80"/>
                <w:sz w:val="21"/>
                <w:szCs w:val="21"/>
                <w:shd w:val="clear" w:color="auto" w:fill="F2F2F2" w:themeFill="background1" w:themeFillShade="F2"/>
              </w:rPr>
              <w:t>E</w:t>
            </w:r>
            <w:r w:rsidR="00C91DA3">
              <w:rPr>
                <w:rFonts w:cs="Arial"/>
                <w:color w:val="808080" w:themeColor="background1" w:themeShade="80"/>
                <w:sz w:val="21"/>
                <w:szCs w:val="21"/>
                <w:shd w:val="clear" w:color="auto" w:fill="F2F2F2" w:themeFill="background1" w:themeFillShade="F2"/>
              </w:rPr>
              <w:t xml:space="preserve">xpression of </w:t>
            </w:r>
            <w:r w:rsidR="00745D1B">
              <w:rPr>
                <w:rFonts w:cs="Arial"/>
                <w:color w:val="808080" w:themeColor="background1" w:themeShade="80"/>
                <w:sz w:val="21"/>
                <w:szCs w:val="21"/>
                <w:shd w:val="clear" w:color="auto" w:fill="F2F2F2" w:themeFill="background1" w:themeFillShade="F2"/>
              </w:rPr>
              <w:t>I</w:t>
            </w:r>
            <w:r w:rsidR="00C91DA3">
              <w:rPr>
                <w:rFonts w:cs="Arial"/>
                <w:color w:val="808080" w:themeColor="background1" w:themeShade="80"/>
                <w:sz w:val="21"/>
                <w:szCs w:val="21"/>
                <w:shd w:val="clear" w:color="auto" w:fill="F2F2F2" w:themeFill="background1" w:themeFillShade="F2"/>
              </w:rPr>
              <w:t xml:space="preserve">nterest stage?  </w:t>
            </w:r>
          </w:p>
        </w:tc>
        <w:tc>
          <w:tcPr>
            <w:tcW w:w="1022" w:type="dxa"/>
          </w:tcPr>
          <w:p w14:paraId="5254B201" w14:textId="77777777" w:rsidR="00C91DA3" w:rsidRPr="00DB53C4" w:rsidRDefault="00C91DA3">
            <w:pPr>
              <w:spacing w:before="120"/>
              <w:rPr>
                <w:rFonts w:cs="Arial"/>
                <w:color w:val="808080" w:themeColor="background1" w:themeShade="80"/>
                <w:sz w:val="21"/>
                <w:szCs w:val="21"/>
              </w:rPr>
            </w:pPr>
            <w:r w:rsidRPr="00DB53C4">
              <w:rPr>
                <w:rFonts w:cs="Arial"/>
                <w:color w:val="808080" w:themeColor="background1" w:themeShade="80"/>
                <w:sz w:val="21"/>
                <w:szCs w:val="21"/>
              </w:rPr>
              <w:t xml:space="preserve">Yes: </w:t>
            </w:r>
            <w:sdt>
              <w:sdtPr>
                <w:rPr>
                  <w:rFonts w:cs="Arial"/>
                  <w:color w:val="214C67" w:themeColor="text1"/>
                  <w:sz w:val="21"/>
                  <w:szCs w:val="21"/>
                </w:rPr>
                <w:id w:val="-422178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53C4">
                  <w:rPr>
                    <w:rFonts w:ascii="Segoe UI Symbol" w:eastAsia="MS Gothic" w:hAnsi="Segoe UI Symbol" w:cs="Segoe UI Symbol"/>
                    <w:color w:val="214C67" w:themeColor="text1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928" w:type="dxa"/>
          </w:tcPr>
          <w:p w14:paraId="163DA675" w14:textId="77777777" w:rsidR="00C91DA3" w:rsidRPr="00DB53C4" w:rsidRDefault="00C91DA3">
            <w:pPr>
              <w:spacing w:before="120"/>
              <w:rPr>
                <w:rFonts w:cs="Arial"/>
                <w:color w:val="808080" w:themeColor="background1" w:themeShade="80"/>
                <w:sz w:val="21"/>
                <w:szCs w:val="21"/>
              </w:rPr>
            </w:pPr>
            <w:r w:rsidRPr="00DB53C4">
              <w:rPr>
                <w:rFonts w:cs="Arial"/>
                <w:color w:val="808080" w:themeColor="background1" w:themeShade="80"/>
                <w:sz w:val="21"/>
                <w:szCs w:val="21"/>
              </w:rPr>
              <w:t xml:space="preserve">No: </w:t>
            </w:r>
            <w:sdt>
              <w:sdtPr>
                <w:rPr>
                  <w:rFonts w:cs="Arial"/>
                  <w:color w:val="808080" w:themeColor="background1" w:themeShade="80"/>
                  <w:sz w:val="21"/>
                  <w:szCs w:val="21"/>
                </w:rPr>
                <w:id w:val="-1522384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C91DA3" w:rsidRPr="00DB53C4" w14:paraId="45195F9A" w14:textId="77777777">
        <w:trPr>
          <w:trHeight w:val="482"/>
        </w:trPr>
        <w:tc>
          <w:tcPr>
            <w:tcW w:w="7710" w:type="dxa"/>
            <w:shd w:val="clear" w:color="auto" w:fill="F2F2F2" w:themeFill="background1" w:themeFillShade="F2"/>
          </w:tcPr>
          <w:p w14:paraId="49F2E52B" w14:textId="69F09653" w:rsidR="00C91DA3" w:rsidRDefault="00C91DA3">
            <w:pPr>
              <w:spacing w:before="120"/>
              <w:rPr>
                <w:rFonts w:cs="Arial"/>
                <w:color w:val="808080" w:themeColor="background1" w:themeShade="80"/>
                <w:sz w:val="21"/>
                <w:szCs w:val="21"/>
              </w:rPr>
            </w:pPr>
            <w:r w:rsidRPr="7C2F727E">
              <w:rPr>
                <w:rFonts w:cs="Arial"/>
                <w:color w:val="808080" w:themeColor="background1" w:themeShade="80"/>
                <w:sz w:val="21"/>
                <w:szCs w:val="21"/>
              </w:rPr>
              <w:t>Can you provide</w:t>
            </w:r>
            <w:r w:rsidR="000F2922">
              <w:rPr>
                <w:rFonts w:cs="Arial"/>
                <w:color w:val="808080" w:themeColor="background1" w:themeShade="80"/>
                <w:sz w:val="21"/>
                <w:szCs w:val="21"/>
              </w:rPr>
              <w:t xml:space="preserve"> </w:t>
            </w:r>
            <w:r w:rsidR="00E217E3">
              <w:rPr>
                <w:rFonts w:cs="Arial"/>
                <w:color w:val="808080" w:themeColor="background1" w:themeShade="80"/>
                <w:sz w:val="21"/>
                <w:szCs w:val="21"/>
              </w:rPr>
              <w:t xml:space="preserve">at least </w:t>
            </w:r>
            <w:r w:rsidR="00720C18">
              <w:rPr>
                <w:rFonts w:cs="Arial"/>
                <w:color w:val="808080" w:themeColor="background1" w:themeShade="80"/>
                <w:sz w:val="21"/>
                <w:szCs w:val="21"/>
              </w:rPr>
              <w:t xml:space="preserve">two </w:t>
            </w:r>
            <w:r w:rsidRPr="7C2F727E">
              <w:rPr>
                <w:rFonts w:cs="Arial"/>
                <w:color w:val="808080" w:themeColor="background1" w:themeShade="80"/>
                <w:sz w:val="21"/>
                <w:szCs w:val="21"/>
              </w:rPr>
              <w:t>references of past performance?</w:t>
            </w:r>
          </w:p>
          <w:p w14:paraId="064E847B" w14:textId="7F35EA4E" w:rsidR="00C91DA3" w:rsidRPr="00EF06F4" w:rsidRDefault="00C91DA3" w:rsidP="001622AE">
            <w:pPr>
              <w:spacing w:before="120"/>
              <w:rPr>
                <w:rFonts w:cs="Arial"/>
                <w:i/>
                <w:iCs/>
                <w:color w:val="808080" w:themeColor="background1" w:themeShade="80"/>
                <w:sz w:val="21"/>
                <w:szCs w:val="21"/>
                <w:shd w:val="clear" w:color="auto" w:fill="F2F2F2" w:themeFill="background1" w:themeFillShade="F2"/>
              </w:rPr>
            </w:pPr>
            <w:r>
              <w:rPr>
                <w:rFonts w:cs="Arial"/>
                <w:i/>
                <w:iCs/>
                <w:color w:val="808080" w:themeColor="background1" w:themeShade="80"/>
                <w:sz w:val="21"/>
                <w:szCs w:val="21"/>
              </w:rPr>
              <w:t xml:space="preserve">These will be needed at the next stage if you are asked to submit a full proposal. </w:t>
            </w:r>
          </w:p>
        </w:tc>
        <w:tc>
          <w:tcPr>
            <w:tcW w:w="1022" w:type="dxa"/>
          </w:tcPr>
          <w:p w14:paraId="0D3D1EB4" w14:textId="77777777" w:rsidR="00C91DA3" w:rsidRPr="00DB53C4" w:rsidRDefault="00C91DA3">
            <w:pPr>
              <w:spacing w:before="120"/>
              <w:rPr>
                <w:rFonts w:cs="Arial"/>
                <w:color w:val="808080" w:themeColor="background1" w:themeShade="80"/>
                <w:sz w:val="21"/>
                <w:szCs w:val="21"/>
              </w:rPr>
            </w:pPr>
            <w:r w:rsidRPr="00DB53C4">
              <w:rPr>
                <w:rFonts w:cs="Arial"/>
                <w:color w:val="808080" w:themeColor="background1" w:themeShade="80"/>
                <w:sz w:val="21"/>
                <w:szCs w:val="21"/>
              </w:rPr>
              <w:t xml:space="preserve">Yes: </w:t>
            </w:r>
            <w:sdt>
              <w:sdtPr>
                <w:rPr>
                  <w:rFonts w:cs="Arial"/>
                  <w:color w:val="214C67" w:themeColor="text1"/>
                  <w:sz w:val="21"/>
                  <w:szCs w:val="21"/>
                </w:rPr>
                <w:id w:val="-1810083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53C4">
                  <w:rPr>
                    <w:rFonts w:ascii="Segoe UI Symbol" w:eastAsia="MS Gothic" w:hAnsi="Segoe UI Symbol" w:cs="Segoe UI Symbol"/>
                    <w:color w:val="214C67" w:themeColor="text1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928" w:type="dxa"/>
          </w:tcPr>
          <w:p w14:paraId="7CCFA5D2" w14:textId="77777777" w:rsidR="00C91DA3" w:rsidRPr="00DB53C4" w:rsidRDefault="00C91DA3">
            <w:pPr>
              <w:spacing w:before="120"/>
              <w:rPr>
                <w:rFonts w:cs="Arial"/>
                <w:color w:val="808080" w:themeColor="background1" w:themeShade="80"/>
                <w:sz w:val="21"/>
                <w:szCs w:val="21"/>
              </w:rPr>
            </w:pPr>
            <w:r w:rsidRPr="00DB53C4">
              <w:rPr>
                <w:rFonts w:cs="Arial"/>
                <w:color w:val="808080" w:themeColor="background1" w:themeShade="80"/>
                <w:sz w:val="21"/>
                <w:szCs w:val="21"/>
              </w:rPr>
              <w:t xml:space="preserve">No: </w:t>
            </w:r>
            <w:sdt>
              <w:sdtPr>
                <w:rPr>
                  <w:rFonts w:cs="Arial"/>
                  <w:color w:val="808080" w:themeColor="background1" w:themeShade="80"/>
                  <w:sz w:val="21"/>
                  <w:szCs w:val="21"/>
                </w:rPr>
                <w:id w:val="-1521996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A97C06" w:rsidRPr="00DB53C4" w14:paraId="0DB05D6B" w14:textId="77777777">
        <w:trPr>
          <w:trHeight w:val="482"/>
        </w:trPr>
        <w:tc>
          <w:tcPr>
            <w:tcW w:w="7710" w:type="dxa"/>
            <w:shd w:val="clear" w:color="auto" w:fill="F2F2F2" w:themeFill="background1" w:themeFillShade="F2"/>
          </w:tcPr>
          <w:p w14:paraId="78FEFFC4" w14:textId="70FAF795" w:rsidR="00892879" w:rsidRDefault="00892879" w:rsidP="00892879">
            <w:pPr>
              <w:spacing w:before="120"/>
              <w:rPr>
                <w:rFonts w:cs="Arial"/>
                <w:color w:val="808080" w:themeColor="background1" w:themeShade="80"/>
                <w:sz w:val="21"/>
                <w:szCs w:val="21"/>
              </w:rPr>
            </w:pPr>
            <w:r w:rsidRPr="7C2F727E">
              <w:rPr>
                <w:rFonts w:cs="Arial"/>
                <w:color w:val="808080" w:themeColor="background1" w:themeShade="80"/>
                <w:sz w:val="21"/>
                <w:szCs w:val="21"/>
              </w:rPr>
              <w:t>Can you provide</w:t>
            </w:r>
            <w:r>
              <w:rPr>
                <w:rFonts w:cs="Arial"/>
                <w:color w:val="808080" w:themeColor="background1" w:themeShade="80"/>
                <w:sz w:val="21"/>
                <w:szCs w:val="21"/>
              </w:rPr>
              <w:t xml:space="preserve"> a writing sample?</w:t>
            </w:r>
          </w:p>
          <w:p w14:paraId="53A6DEF8" w14:textId="75305D7D" w:rsidR="00892879" w:rsidRPr="7C2F727E" w:rsidRDefault="00892879" w:rsidP="00892879">
            <w:pPr>
              <w:spacing w:before="120"/>
              <w:rPr>
                <w:rFonts w:cs="Arial"/>
                <w:color w:val="808080" w:themeColor="background1" w:themeShade="80"/>
                <w:sz w:val="21"/>
                <w:szCs w:val="21"/>
              </w:rPr>
            </w:pPr>
            <w:r>
              <w:rPr>
                <w:rFonts w:cs="Arial"/>
                <w:i/>
                <w:iCs/>
                <w:color w:val="808080" w:themeColor="background1" w:themeShade="80"/>
                <w:sz w:val="21"/>
                <w:szCs w:val="21"/>
              </w:rPr>
              <w:t>Th</w:t>
            </w:r>
            <w:r w:rsidR="00347DEB">
              <w:rPr>
                <w:rFonts w:cs="Arial"/>
                <w:i/>
                <w:iCs/>
                <w:color w:val="808080" w:themeColor="background1" w:themeShade="80"/>
                <w:sz w:val="21"/>
                <w:szCs w:val="21"/>
              </w:rPr>
              <w:t>is</w:t>
            </w:r>
            <w:r>
              <w:rPr>
                <w:rFonts w:cs="Arial"/>
                <w:i/>
                <w:iCs/>
                <w:color w:val="808080" w:themeColor="background1" w:themeShade="80"/>
                <w:sz w:val="21"/>
                <w:szCs w:val="21"/>
              </w:rPr>
              <w:t xml:space="preserve"> </w:t>
            </w:r>
            <w:r w:rsidR="00D52D1B">
              <w:rPr>
                <w:rFonts w:cs="Arial"/>
                <w:i/>
                <w:iCs/>
                <w:color w:val="808080" w:themeColor="background1" w:themeShade="80"/>
                <w:sz w:val="21"/>
                <w:szCs w:val="21"/>
              </w:rPr>
              <w:t xml:space="preserve">may </w:t>
            </w:r>
            <w:r>
              <w:rPr>
                <w:rFonts w:cs="Arial"/>
                <w:i/>
                <w:iCs/>
                <w:color w:val="808080" w:themeColor="background1" w:themeShade="80"/>
                <w:sz w:val="21"/>
                <w:szCs w:val="21"/>
              </w:rPr>
              <w:t>be needed at the next stage if you are asked to submit a full proposal.</w:t>
            </w:r>
          </w:p>
        </w:tc>
        <w:tc>
          <w:tcPr>
            <w:tcW w:w="1022" w:type="dxa"/>
          </w:tcPr>
          <w:p w14:paraId="43C4A536" w14:textId="51F27E4A" w:rsidR="00A97C06" w:rsidRPr="00DB53C4" w:rsidRDefault="00892879">
            <w:pPr>
              <w:spacing w:before="120"/>
              <w:rPr>
                <w:rFonts w:cs="Arial"/>
                <w:color w:val="808080" w:themeColor="background1" w:themeShade="80"/>
                <w:sz w:val="21"/>
                <w:szCs w:val="21"/>
              </w:rPr>
            </w:pPr>
            <w:r w:rsidRPr="00DB53C4">
              <w:rPr>
                <w:rFonts w:cs="Arial"/>
                <w:color w:val="808080" w:themeColor="background1" w:themeShade="80"/>
                <w:sz w:val="21"/>
                <w:szCs w:val="21"/>
              </w:rPr>
              <w:t xml:space="preserve">Yes: </w:t>
            </w:r>
            <w:sdt>
              <w:sdtPr>
                <w:rPr>
                  <w:rFonts w:cs="Arial"/>
                  <w:color w:val="214C67" w:themeColor="text1"/>
                  <w:sz w:val="21"/>
                  <w:szCs w:val="21"/>
                </w:rPr>
                <w:id w:val="-136567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53C4">
                  <w:rPr>
                    <w:rFonts w:ascii="Segoe UI Symbol" w:eastAsia="MS Gothic" w:hAnsi="Segoe UI Symbol" w:cs="Segoe UI Symbol"/>
                    <w:color w:val="214C67" w:themeColor="text1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928" w:type="dxa"/>
          </w:tcPr>
          <w:p w14:paraId="6A02EFA4" w14:textId="6BCA6045" w:rsidR="00A97C06" w:rsidRPr="00DB53C4" w:rsidRDefault="00892879">
            <w:pPr>
              <w:spacing w:before="120"/>
              <w:rPr>
                <w:rFonts w:cs="Arial"/>
                <w:color w:val="808080" w:themeColor="background1" w:themeShade="80"/>
                <w:sz w:val="21"/>
                <w:szCs w:val="21"/>
              </w:rPr>
            </w:pPr>
            <w:r w:rsidRPr="00DB53C4">
              <w:rPr>
                <w:rFonts w:cs="Arial"/>
                <w:color w:val="808080" w:themeColor="background1" w:themeShade="80"/>
                <w:sz w:val="21"/>
                <w:szCs w:val="21"/>
              </w:rPr>
              <w:t xml:space="preserve">No: </w:t>
            </w:r>
            <w:sdt>
              <w:sdtPr>
                <w:rPr>
                  <w:rFonts w:cs="Arial"/>
                  <w:color w:val="808080" w:themeColor="background1" w:themeShade="80"/>
                  <w:sz w:val="21"/>
                  <w:szCs w:val="21"/>
                </w:rPr>
                <w:id w:val="203707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  <w:sz w:val="21"/>
                    <w:szCs w:val="21"/>
                  </w:rPr>
                  <w:t>☐</w:t>
                </w:r>
              </w:sdtContent>
            </w:sdt>
          </w:p>
        </w:tc>
      </w:tr>
    </w:tbl>
    <w:p w14:paraId="5757232B" w14:textId="241C398A" w:rsidR="0076010A" w:rsidRPr="00DB53C4" w:rsidRDefault="00E15D73" w:rsidP="00FD6EF7">
      <w:pPr>
        <w:pStyle w:val="Heading1"/>
      </w:pPr>
      <w:r>
        <w:t>Project proposal</w:t>
      </w:r>
      <w:r w:rsidR="0076010A">
        <w:t xml:space="preserve"> </w:t>
      </w:r>
    </w:p>
    <w:p w14:paraId="46BF3CDA" w14:textId="48E39615" w:rsidR="00E36EDF" w:rsidRDefault="008720B0" w:rsidP="005611BF">
      <w:pPr>
        <w:rPr>
          <w:lang w:val="en-US"/>
        </w:rPr>
      </w:pPr>
      <w:r w:rsidRPr="7C2F727E">
        <w:rPr>
          <w:lang w:val="en-US"/>
        </w:rPr>
        <w:t xml:space="preserve">In the box below, please </w:t>
      </w:r>
      <w:r w:rsidR="00320D31" w:rsidRPr="7C2F727E">
        <w:rPr>
          <w:lang w:val="en-US"/>
        </w:rPr>
        <w:t xml:space="preserve">write </w:t>
      </w:r>
      <w:r w:rsidR="00856358" w:rsidRPr="7C2F727E">
        <w:rPr>
          <w:lang w:val="en-US"/>
        </w:rPr>
        <w:t xml:space="preserve">a </w:t>
      </w:r>
      <w:r w:rsidR="00856358" w:rsidRPr="7C2F727E">
        <w:rPr>
          <w:b/>
          <w:bCs/>
          <w:lang w:val="en-US"/>
        </w:rPr>
        <w:t xml:space="preserve">maximum of </w:t>
      </w:r>
      <w:r w:rsidR="0012253C">
        <w:rPr>
          <w:b/>
          <w:bCs/>
          <w:lang w:val="en-US"/>
        </w:rPr>
        <w:t>1</w:t>
      </w:r>
      <w:r w:rsidR="00856358" w:rsidRPr="7C2F727E">
        <w:rPr>
          <w:b/>
          <w:bCs/>
          <w:lang w:val="en-US"/>
        </w:rPr>
        <w:t>,</w:t>
      </w:r>
      <w:r w:rsidR="0012253C">
        <w:rPr>
          <w:b/>
          <w:bCs/>
          <w:lang w:val="en-US"/>
        </w:rPr>
        <w:t>5</w:t>
      </w:r>
      <w:r w:rsidR="00856358" w:rsidRPr="7C2F727E">
        <w:rPr>
          <w:b/>
          <w:bCs/>
          <w:lang w:val="en-US"/>
        </w:rPr>
        <w:t>00 words</w:t>
      </w:r>
      <w:r w:rsidR="00856358" w:rsidRPr="7C2F727E">
        <w:rPr>
          <w:lang w:val="en-US"/>
        </w:rPr>
        <w:t xml:space="preserve"> on your </w:t>
      </w:r>
      <w:r w:rsidRPr="7C2F727E">
        <w:rPr>
          <w:lang w:val="en-US"/>
        </w:rPr>
        <w:t xml:space="preserve">suitability for the research and how </w:t>
      </w:r>
      <w:r w:rsidR="0012253C">
        <w:rPr>
          <w:lang w:val="en-US"/>
        </w:rPr>
        <w:t>you</w:t>
      </w:r>
      <w:r w:rsidRPr="7C2F727E">
        <w:rPr>
          <w:lang w:val="en-US"/>
        </w:rPr>
        <w:t xml:space="preserve"> would deliver </w:t>
      </w:r>
      <w:r w:rsidR="00227F59" w:rsidRPr="7C2F727E">
        <w:rPr>
          <w:lang w:val="en-US"/>
        </w:rPr>
        <w:t>it</w:t>
      </w:r>
      <w:r w:rsidRPr="7C2F727E">
        <w:rPr>
          <w:lang w:val="en-US"/>
        </w:rPr>
        <w:t xml:space="preserve">. </w:t>
      </w:r>
      <w:r w:rsidR="005F1C99" w:rsidRPr="005F1C99">
        <w:rPr>
          <w:lang w:val="en-US"/>
        </w:rPr>
        <w:t xml:space="preserve">References to the literature should be included as footnotes, which will not count towards the word limit. </w:t>
      </w:r>
      <w:r w:rsidR="00453D83">
        <w:rPr>
          <w:lang w:val="en-US"/>
        </w:rPr>
        <w:t xml:space="preserve">You should submit your application </w:t>
      </w:r>
      <w:r w:rsidR="007A4388">
        <w:rPr>
          <w:lang w:val="en-US"/>
        </w:rPr>
        <w:t xml:space="preserve">in Microsoft Word </w:t>
      </w:r>
      <w:r w:rsidR="00F60413">
        <w:rPr>
          <w:lang w:val="en-US"/>
        </w:rPr>
        <w:t>or PDF</w:t>
      </w:r>
      <w:r w:rsidR="007A4388">
        <w:rPr>
          <w:lang w:val="en-US"/>
        </w:rPr>
        <w:t xml:space="preserve"> format. </w:t>
      </w:r>
      <w:r w:rsidR="000C4EA6" w:rsidRPr="000C4EA6">
        <w:rPr>
          <w:lang w:val="en-US"/>
        </w:rPr>
        <w:t>Only applications in English will be reviewed.</w:t>
      </w:r>
    </w:p>
    <w:p w14:paraId="0E2438E5" w14:textId="2CC6CC32" w:rsidR="00E36EDF" w:rsidRDefault="00E07E64" w:rsidP="009E1D38">
      <w:pPr>
        <w:rPr>
          <w:lang w:val="en-US"/>
        </w:rPr>
      </w:pPr>
      <w:r w:rsidRPr="00E07E64">
        <w:rPr>
          <w:lang w:val="en-US"/>
        </w:rPr>
        <w:t xml:space="preserve">Applicants should include a </w:t>
      </w:r>
      <w:r w:rsidRPr="001622AE">
        <w:rPr>
          <w:b/>
          <w:bCs/>
          <w:lang w:val="en-US"/>
        </w:rPr>
        <w:t>CV</w:t>
      </w:r>
      <w:r w:rsidRPr="00E07E64">
        <w:rPr>
          <w:lang w:val="en-US"/>
        </w:rPr>
        <w:t xml:space="preserve"> of the lead researcher</w:t>
      </w:r>
      <w:r w:rsidR="00FF4A2C">
        <w:rPr>
          <w:lang w:val="en-US"/>
        </w:rPr>
        <w:t>(s)</w:t>
      </w:r>
      <w:r w:rsidRPr="00E07E64">
        <w:rPr>
          <w:lang w:val="en-US"/>
        </w:rPr>
        <w:t xml:space="preserve"> as an annex to </w:t>
      </w:r>
      <w:r>
        <w:rPr>
          <w:lang w:val="en-US"/>
        </w:rPr>
        <w:t>this form (not included in the word count)</w:t>
      </w:r>
      <w:r w:rsidRPr="00E07E64">
        <w:rPr>
          <w:lang w:val="en-US"/>
        </w:rPr>
        <w:t xml:space="preserve">. This should include a list of relevant publications to which the researcher contributed, if applicable. </w:t>
      </w:r>
      <w:r w:rsidR="00982CD1">
        <w:rPr>
          <w:lang w:val="en-US"/>
        </w:rPr>
        <w:t>Th</w:t>
      </w:r>
      <w:r w:rsidR="00D97D62">
        <w:rPr>
          <w:lang w:val="en-US"/>
        </w:rPr>
        <w:t>i</w:t>
      </w:r>
      <w:r w:rsidR="00982CD1">
        <w:rPr>
          <w:lang w:val="en-US"/>
        </w:rPr>
        <w:t xml:space="preserve">s can be </w:t>
      </w:r>
      <w:r w:rsidR="00D0620C">
        <w:rPr>
          <w:lang w:val="en-US"/>
        </w:rPr>
        <w:t xml:space="preserve">added to the bottom of this form or included as </w:t>
      </w:r>
      <w:r w:rsidR="00D97D62">
        <w:rPr>
          <w:lang w:val="en-US"/>
        </w:rPr>
        <w:t xml:space="preserve">an </w:t>
      </w:r>
      <w:r w:rsidR="00D0620C">
        <w:rPr>
          <w:lang w:val="en-US"/>
        </w:rPr>
        <w:t>attachment in your email</w:t>
      </w:r>
      <w:r w:rsidR="000600CA">
        <w:rPr>
          <w:lang w:val="en-US"/>
        </w:rPr>
        <w:t>. CVs</w:t>
      </w:r>
      <w:r w:rsidR="00C83196">
        <w:rPr>
          <w:lang w:val="en-US"/>
        </w:rPr>
        <w:t xml:space="preserve"> </w:t>
      </w:r>
      <w:r w:rsidR="00E36EDF">
        <w:rPr>
          <w:lang w:val="en-US"/>
        </w:rPr>
        <w:t>should</w:t>
      </w:r>
      <w:r w:rsidR="00C83196">
        <w:rPr>
          <w:lang w:val="en-US"/>
        </w:rPr>
        <w:t xml:space="preserve"> be submitted in Microsoft Word or pdf</w:t>
      </w:r>
      <w:r w:rsidR="00E36EDF">
        <w:rPr>
          <w:lang w:val="en-US"/>
        </w:rPr>
        <w:t xml:space="preserve"> format</w:t>
      </w:r>
      <w:r w:rsidR="002A5E29">
        <w:rPr>
          <w:lang w:val="en-US"/>
        </w:rPr>
        <w:t xml:space="preserve">, and </w:t>
      </w:r>
      <w:r w:rsidR="001A31EC" w:rsidRPr="00E07E64">
        <w:rPr>
          <w:lang w:val="en-US"/>
        </w:rPr>
        <w:t xml:space="preserve">ideally </w:t>
      </w:r>
      <w:r w:rsidR="002A5E29">
        <w:rPr>
          <w:lang w:val="en-US"/>
        </w:rPr>
        <w:t xml:space="preserve">should </w:t>
      </w:r>
      <w:r w:rsidR="001A31EC" w:rsidRPr="00E07E64">
        <w:rPr>
          <w:lang w:val="en-US"/>
        </w:rPr>
        <w:t>be no longer than 2 pages.</w:t>
      </w:r>
      <w:r w:rsidR="00EB679B">
        <w:rPr>
          <w:lang w:val="en-US"/>
        </w:rPr>
        <w:t xml:space="preserve"> </w:t>
      </w:r>
      <w:r w:rsidR="0006554B">
        <w:rPr>
          <w:lang w:val="en-US"/>
        </w:rPr>
        <w:t xml:space="preserve">CVs will be used </w:t>
      </w:r>
      <w:r w:rsidR="00955C12">
        <w:rPr>
          <w:lang w:val="en-US"/>
        </w:rPr>
        <w:t xml:space="preserve">to assess ‘Experience and track record’, worth </w:t>
      </w:r>
      <w:r w:rsidR="00D34DA7">
        <w:rPr>
          <w:lang w:val="en-US"/>
        </w:rPr>
        <w:t>20</w:t>
      </w:r>
      <w:r w:rsidR="00955C12">
        <w:rPr>
          <w:lang w:val="en-US"/>
        </w:rPr>
        <w:t xml:space="preserve"> points. </w:t>
      </w:r>
    </w:p>
    <w:p w14:paraId="604B3A62" w14:textId="547B02B8" w:rsidR="00820834" w:rsidRDefault="00436144" w:rsidP="005611BF">
      <w:pPr>
        <w:rPr>
          <w:lang w:val="en-US"/>
        </w:rPr>
      </w:pPr>
      <w:r w:rsidRPr="7C2F727E">
        <w:rPr>
          <w:lang w:val="en-US"/>
        </w:rPr>
        <w:t xml:space="preserve">Please refer to the </w:t>
      </w:r>
      <w:r w:rsidR="00705066">
        <w:rPr>
          <w:lang w:val="en-US"/>
        </w:rPr>
        <w:t>C</w:t>
      </w:r>
      <w:r w:rsidRPr="7C2F727E">
        <w:rPr>
          <w:lang w:val="en-US"/>
        </w:rPr>
        <w:t xml:space="preserve">all for </w:t>
      </w:r>
      <w:r w:rsidR="00705066">
        <w:rPr>
          <w:lang w:val="en-US"/>
        </w:rPr>
        <w:t>E</w:t>
      </w:r>
      <w:r w:rsidRPr="7C2F727E">
        <w:rPr>
          <w:lang w:val="en-US"/>
        </w:rPr>
        <w:t xml:space="preserve">xpressions of </w:t>
      </w:r>
      <w:r w:rsidR="00705066">
        <w:rPr>
          <w:lang w:val="en-US"/>
        </w:rPr>
        <w:t>I</w:t>
      </w:r>
      <w:r w:rsidRPr="7C2F727E">
        <w:rPr>
          <w:lang w:val="en-US"/>
        </w:rPr>
        <w:t xml:space="preserve">nterest </w:t>
      </w:r>
      <w:r w:rsidR="00705066">
        <w:rPr>
          <w:lang w:val="en-US"/>
        </w:rPr>
        <w:t xml:space="preserve">document </w:t>
      </w:r>
      <w:r w:rsidRPr="7C2F727E">
        <w:rPr>
          <w:lang w:val="en-US"/>
        </w:rPr>
        <w:t xml:space="preserve">for more detail on what we are looking for. </w:t>
      </w:r>
      <w:r w:rsidR="00820834" w:rsidRPr="7C2F727E">
        <w:rPr>
          <w:lang w:val="en-US"/>
        </w:rPr>
        <w:t xml:space="preserve">We suggest you structure your response according to the headers provided </w:t>
      </w:r>
      <w:r w:rsidR="00705066">
        <w:rPr>
          <w:lang w:val="en-US"/>
        </w:rPr>
        <w:t xml:space="preserve">in </w:t>
      </w:r>
      <w:r w:rsidR="00820834" w:rsidRPr="7C2F727E">
        <w:rPr>
          <w:lang w:val="en-US"/>
        </w:rPr>
        <w:t xml:space="preserve">the </w:t>
      </w:r>
      <w:r w:rsidR="00705066">
        <w:rPr>
          <w:lang w:val="en-US"/>
        </w:rPr>
        <w:t>C</w:t>
      </w:r>
      <w:r w:rsidR="00820834" w:rsidRPr="7C2F727E">
        <w:rPr>
          <w:lang w:val="en-US"/>
        </w:rPr>
        <w:t xml:space="preserve">all for </w:t>
      </w:r>
      <w:r w:rsidR="00705066">
        <w:rPr>
          <w:lang w:val="en-US"/>
        </w:rPr>
        <w:t>E</w:t>
      </w:r>
      <w:r w:rsidR="00820834" w:rsidRPr="7C2F727E">
        <w:rPr>
          <w:lang w:val="en-US"/>
        </w:rPr>
        <w:t xml:space="preserve">xpressions of </w:t>
      </w:r>
      <w:r w:rsidR="00705066">
        <w:rPr>
          <w:lang w:val="en-US"/>
        </w:rPr>
        <w:t>I</w:t>
      </w:r>
      <w:r w:rsidR="00820834" w:rsidRPr="7C2F727E">
        <w:rPr>
          <w:lang w:val="en-US"/>
        </w:rPr>
        <w:t>nterest</w:t>
      </w:r>
      <w:r w:rsidR="00705066">
        <w:rPr>
          <w:lang w:val="en-US"/>
        </w:rPr>
        <w:t xml:space="preserve"> document</w:t>
      </w:r>
      <w:r w:rsidR="00820834" w:rsidRPr="7C2F727E">
        <w:rPr>
          <w:lang w:val="en-US"/>
        </w:rPr>
        <w:t xml:space="preserve">: </w:t>
      </w:r>
    </w:p>
    <w:p w14:paraId="73DBF486" w14:textId="1239B554" w:rsidR="004B26D8" w:rsidRDefault="008831F8">
      <w:pPr>
        <w:pStyle w:val="ListParagraph"/>
        <w:numPr>
          <w:ilvl w:val="0"/>
          <w:numId w:val="20"/>
        </w:numPr>
        <w:spacing w:after="160" w:line="259" w:lineRule="auto"/>
        <w:rPr>
          <w:rFonts w:cs="Arial"/>
        </w:rPr>
      </w:pPr>
      <w:r>
        <w:rPr>
          <w:rFonts w:cs="Arial"/>
        </w:rPr>
        <w:t xml:space="preserve">Research </w:t>
      </w:r>
      <w:r w:rsidR="004B26D8">
        <w:rPr>
          <w:rFonts w:cs="Arial"/>
        </w:rPr>
        <w:t>idea</w:t>
      </w:r>
      <w:r w:rsidR="003C4763">
        <w:rPr>
          <w:rFonts w:cs="Arial"/>
        </w:rPr>
        <w:t xml:space="preserve"> and evidence gaps</w:t>
      </w:r>
      <w:r w:rsidR="00F905EC">
        <w:rPr>
          <w:rFonts w:cs="Arial"/>
        </w:rPr>
        <w:t xml:space="preserve"> </w:t>
      </w:r>
      <w:r w:rsidR="00BD5A0C">
        <w:rPr>
          <w:rFonts w:cs="Arial"/>
        </w:rPr>
        <w:t xml:space="preserve">(approx. </w:t>
      </w:r>
      <w:r w:rsidR="0045485E">
        <w:rPr>
          <w:rFonts w:cs="Arial"/>
        </w:rPr>
        <w:t>9</w:t>
      </w:r>
      <w:r w:rsidR="004852BB">
        <w:rPr>
          <w:rFonts w:cs="Arial"/>
        </w:rPr>
        <w:t xml:space="preserve">00 words) – </w:t>
      </w:r>
      <w:r w:rsidR="003C4763">
        <w:rPr>
          <w:rFonts w:cs="Arial"/>
        </w:rPr>
        <w:t>40</w:t>
      </w:r>
      <w:r w:rsidR="004B26D8">
        <w:rPr>
          <w:rFonts w:cs="Arial"/>
        </w:rPr>
        <w:t xml:space="preserve"> points</w:t>
      </w:r>
    </w:p>
    <w:p w14:paraId="02E85E8A" w14:textId="51B077D4" w:rsidR="008831F8" w:rsidRDefault="00F905EC" w:rsidP="00F905EC">
      <w:pPr>
        <w:pStyle w:val="ListParagraph"/>
        <w:numPr>
          <w:ilvl w:val="0"/>
          <w:numId w:val="20"/>
        </w:numPr>
        <w:spacing w:after="160" w:line="259" w:lineRule="auto"/>
        <w:rPr>
          <w:rFonts w:cs="Arial"/>
        </w:rPr>
      </w:pPr>
      <w:r>
        <w:rPr>
          <w:rFonts w:cs="Arial"/>
        </w:rPr>
        <w:t>M</w:t>
      </w:r>
      <w:r w:rsidR="008831F8" w:rsidRPr="00DA1086">
        <w:rPr>
          <w:rFonts w:cs="Arial"/>
        </w:rPr>
        <w:t>ethodology</w:t>
      </w:r>
      <w:r w:rsidR="008831F8">
        <w:rPr>
          <w:rFonts w:cs="Arial"/>
        </w:rPr>
        <w:t xml:space="preserve"> </w:t>
      </w:r>
      <w:r w:rsidR="008B6A70">
        <w:rPr>
          <w:rFonts w:cs="Arial"/>
        </w:rPr>
        <w:t xml:space="preserve">(approx. 300 words) </w:t>
      </w:r>
      <w:r w:rsidR="008831F8">
        <w:rPr>
          <w:rFonts w:cs="Arial"/>
        </w:rPr>
        <w:t xml:space="preserve">– </w:t>
      </w:r>
      <w:r w:rsidR="00D34DA7">
        <w:rPr>
          <w:rFonts w:cs="Arial"/>
        </w:rPr>
        <w:t>20</w:t>
      </w:r>
      <w:r w:rsidR="008831F8">
        <w:rPr>
          <w:rFonts w:cs="Arial"/>
        </w:rPr>
        <w:t xml:space="preserve"> points</w:t>
      </w:r>
    </w:p>
    <w:p w14:paraId="5463F464" w14:textId="79F1D8A7" w:rsidR="00891F0E" w:rsidRPr="00F905EC" w:rsidRDefault="00891F0E" w:rsidP="00F905EC">
      <w:pPr>
        <w:pStyle w:val="ListParagraph"/>
        <w:numPr>
          <w:ilvl w:val="0"/>
          <w:numId w:val="20"/>
        </w:numPr>
        <w:spacing w:after="160" w:line="259" w:lineRule="auto"/>
        <w:rPr>
          <w:rFonts w:cs="Arial"/>
        </w:rPr>
      </w:pPr>
      <w:r>
        <w:rPr>
          <w:rFonts w:cs="Arial"/>
        </w:rPr>
        <w:t>Global South p</w:t>
      </w:r>
      <w:r w:rsidR="00577C04">
        <w:rPr>
          <w:rFonts w:cs="Arial"/>
        </w:rPr>
        <w:t>articipation</w:t>
      </w:r>
      <w:r>
        <w:rPr>
          <w:rFonts w:cs="Arial"/>
        </w:rPr>
        <w:t xml:space="preserve"> </w:t>
      </w:r>
      <w:r w:rsidR="008B6A70">
        <w:rPr>
          <w:rFonts w:cs="Arial"/>
        </w:rPr>
        <w:t xml:space="preserve">(approx. </w:t>
      </w:r>
      <w:r w:rsidR="0045485E">
        <w:rPr>
          <w:rFonts w:cs="Arial"/>
        </w:rPr>
        <w:t>3</w:t>
      </w:r>
      <w:r w:rsidR="008B6A70">
        <w:rPr>
          <w:rFonts w:cs="Arial"/>
        </w:rPr>
        <w:t xml:space="preserve">00 words) </w:t>
      </w:r>
      <w:r>
        <w:rPr>
          <w:rFonts w:cs="Arial"/>
        </w:rPr>
        <w:t xml:space="preserve">– </w:t>
      </w:r>
      <w:r w:rsidR="00D34DA7">
        <w:rPr>
          <w:rFonts w:cs="Arial"/>
        </w:rPr>
        <w:t>2</w:t>
      </w:r>
      <w:r>
        <w:rPr>
          <w:rFonts w:cs="Arial"/>
        </w:rPr>
        <w:t>0 points</w:t>
      </w:r>
    </w:p>
    <w:tbl>
      <w:tblPr>
        <w:tblStyle w:val="TableGrid"/>
        <w:tblpPr w:leftFromText="180" w:rightFromText="180" w:vertAnchor="text" w:horzAnchor="margin" w:tblpY="323"/>
        <w:tblW w:w="9474" w:type="dxa"/>
        <w:tblBorders>
          <w:top w:val="single" w:sz="4" w:space="0" w:color="005687"/>
          <w:left w:val="single" w:sz="4" w:space="0" w:color="005687"/>
          <w:bottom w:val="single" w:sz="4" w:space="0" w:color="005687"/>
          <w:right w:val="single" w:sz="4" w:space="0" w:color="005687"/>
          <w:insideH w:val="single" w:sz="4" w:space="0" w:color="005687"/>
          <w:insideV w:val="single" w:sz="4" w:space="0" w:color="005687"/>
        </w:tblBorders>
        <w:tblLook w:val="04A0" w:firstRow="1" w:lastRow="0" w:firstColumn="1" w:lastColumn="0" w:noHBand="0" w:noVBand="1"/>
      </w:tblPr>
      <w:tblGrid>
        <w:gridCol w:w="9474"/>
      </w:tblGrid>
      <w:tr w:rsidR="0076010A" w:rsidRPr="00986737" w14:paraId="35AC829A" w14:textId="77777777" w:rsidTr="000536B3">
        <w:trPr>
          <w:trHeight w:val="2967"/>
        </w:trPr>
        <w:tc>
          <w:tcPr>
            <w:tcW w:w="9474" w:type="dxa"/>
            <w:shd w:val="clear" w:color="auto" w:fill="FFFFFF" w:themeFill="background1"/>
          </w:tcPr>
          <w:p w14:paraId="06458FDB" w14:textId="7412FFE4" w:rsidR="0076010A" w:rsidRPr="00986737" w:rsidRDefault="0076010A">
            <w:pPr>
              <w:spacing w:before="120" w:after="120"/>
              <w:rPr>
                <w:rFonts w:cs="Arial"/>
                <w:color w:val="808080" w:themeColor="background1" w:themeShade="80"/>
                <w:szCs w:val="20"/>
              </w:rPr>
            </w:pPr>
            <w:r>
              <w:rPr>
                <w:rFonts w:cs="Arial"/>
                <w:color w:val="808080" w:themeColor="background1" w:themeShade="80"/>
                <w:szCs w:val="20"/>
              </w:rPr>
              <w:t xml:space="preserve">Use this box to </w:t>
            </w:r>
            <w:r w:rsidR="002B08E2">
              <w:rPr>
                <w:rFonts w:cs="Arial"/>
                <w:color w:val="808080" w:themeColor="background1" w:themeShade="80"/>
                <w:szCs w:val="20"/>
              </w:rPr>
              <w:t xml:space="preserve">write your project proposal. </w:t>
            </w:r>
            <w:r>
              <w:rPr>
                <w:rFonts w:cs="Arial"/>
                <w:color w:val="808080" w:themeColor="background1" w:themeShade="80"/>
                <w:szCs w:val="20"/>
              </w:rPr>
              <w:t xml:space="preserve">Maximum word count: </w:t>
            </w:r>
            <w:r w:rsidR="00F905EC">
              <w:rPr>
                <w:rFonts w:cs="Arial"/>
                <w:color w:val="808080" w:themeColor="background1" w:themeShade="80"/>
                <w:szCs w:val="20"/>
              </w:rPr>
              <w:t>1,5</w:t>
            </w:r>
            <w:r>
              <w:rPr>
                <w:rFonts w:cs="Arial"/>
                <w:color w:val="808080" w:themeColor="background1" w:themeShade="80"/>
                <w:szCs w:val="20"/>
              </w:rPr>
              <w:t xml:space="preserve">00 words. </w:t>
            </w:r>
          </w:p>
        </w:tc>
      </w:tr>
    </w:tbl>
    <w:p w14:paraId="361B10B5" w14:textId="77777777" w:rsidR="0076010A" w:rsidRPr="006610B6" w:rsidRDefault="0076010A" w:rsidP="0076010A">
      <w:pPr>
        <w:jc w:val="both"/>
        <w:rPr>
          <w:rFonts w:cs="Arial"/>
          <w:sz w:val="21"/>
          <w:szCs w:val="21"/>
          <w:lang w:val="en-US"/>
        </w:rPr>
      </w:pPr>
    </w:p>
    <w:p w14:paraId="475CC386" w14:textId="77777777" w:rsidR="0076010A" w:rsidRDefault="0076010A" w:rsidP="00BD26BF">
      <w:pPr>
        <w:pStyle w:val="Heading1"/>
      </w:pPr>
      <w:r>
        <w:lastRenderedPageBreak/>
        <w:t xml:space="preserve">Estimated budget </w:t>
      </w:r>
    </w:p>
    <w:p w14:paraId="5AA48C13" w14:textId="2B2164E1" w:rsidR="0076010A" w:rsidRPr="00B45D40" w:rsidRDefault="0076010A" w:rsidP="00F821CB">
      <w:r w:rsidRPr="00A03F25">
        <w:t xml:space="preserve">The available budget for this </w:t>
      </w:r>
      <w:r w:rsidR="00FA3EA6">
        <w:t>opportunity</w:t>
      </w:r>
      <w:r w:rsidR="00FA3EA6" w:rsidRPr="00A03F25">
        <w:t xml:space="preserve"> </w:t>
      </w:r>
      <w:r w:rsidRPr="00A03F25">
        <w:t>is £</w:t>
      </w:r>
      <w:r w:rsidR="00E77E34">
        <w:t>1</w:t>
      </w:r>
      <w:r w:rsidR="00F77C6C">
        <w:t>0</w:t>
      </w:r>
      <w:r w:rsidRPr="00A03F25">
        <w:t>,000</w:t>
      </w:r>
      <w:r w:rsidR="007606CE">
        <w:t xml:space="preserve"> - £</w:t>
      </w:r>
      <w:r w:rsidR="00024C5C">
        <w:t>3</w:t>
      </w:r>
      <w:r w:rsidR="007606CE">
        <w:t>5,000</w:t>
      </w:r>
      <w:r w:rsidRPr="00A03F25">
        <w:t xml:space="preserve">, inclusive of all labour, material, and other applicable fees. </w:t>
      </w:r>
      <w:r>
        <w:t>Use the below table to provide a</w:t>
      </w:r>
      <w:r w:rsidR="00D14C89">
        <w:t xml:space="preserve">n </w:t>
      </w:r>
      <w:r>
        <w:t>estimate</w:t>
      </w:r>
      <w:r w:rsidR="00D14C89">
        <w:t>d</w:t>
      </w:r>
      <w:r>
        <w:t xml:space="preserve"> budget for </w:t>
      </w:r>
      <w:r w:rsidR="0065493F">
        <w:t>this activity</w:t>
      </w:r>
      <w:r w:rsidR="00D14C89">
        <w:t>, showing a breakdown o</w:t>
      </w:r>
      <w:r w:rsidR="00682908">
        <w:t>f</w:t>
      </w:r>
      <w:r w:rsidR="00D14C89">
        <w:t xml:space="preserve"> the amount to be spent on labour and that spent on material</w:t>
      </w:r>
      <w:r w:rsidR="009F3C10">
        <w:t>s</w:t>
      </w:r>
      <w:r>
        <w:t xml:space="preserve">. </w:t>
      </w:r>
      <w:r w:rsidR="00E61989">
        <w:t xml:space="preserve">Please express all cost information in pounds sterling (GBP). </w:t>
      </w:r>
      <w:r w:rsidR="008E0C43">
        <w:t>Further d</w:t>
      </w:r>
      <w:r>
        <w:t>etails are not required at this stage</w:t>
      </w:r>
      <w:r w:rsidR="00C46DDF">
        <w:t>.</w:t>
      </w:r>
      <w:r>
        <w:t xml:space="preserve">  </w:t>
      </w:r>
    </w:p>
    <w:tbl>
      <w:tblPr>
        <w:tblStyle w:val="TableGrid"/>
        <w:tblW w:w="9613" w:type="dxa"/>
        <w:tblBorders>
          <w:top w:val="single" w:sz="4" w:space="0" w:color="005687"/>
          <w:left w:val="single" w:sz="4" w:space="0" w:color="005687"/>
          <w:bottom w:val="single" w:sz="4" w:space="0" w:color="005687"/>
          <w:right w:val="single" w:sz="4" w:space="0" w:color="005687"/>
          <w:insideH w:val="single" w:sz="4" w:space="0" w:color="005687"/>
          <w:insideV w:val="single" w:sz="4" w:space="0" w:color="005687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323"/>
        <w:gridCol w:w="6447"/>
      </w:tblGrid>
      <w:tr w:rsidR="00024C5C" w:rsidRPr="00024C5C" w14:paraId="721B2B51" w14:textId="77777777">
        <w:trPr>
          <w:trHeight w:val="482"/>
        </w:trPr>
        <w:tc>
          <w:tcPr>
            <w:tcW w:w="1843" w:type="dxa"/>
            <w:shd w:val="clear" w:color="auto" w:fill="F2F2F2" w:themeFill="background1" w:themeFillShade="F2"/>
          </w:tcPr>
          <w:p w14:paraId="759E8B24" w14:textId="77777777" w:rsidR="0076010A" w:rsidRPr="00024C5C" w:rsidRDefault="0076010A">
            <w:pPr>
              <w:spacing w:before="120" w:after="120"/>
              <w:rPr>
                <w:rFonts w:cs="Arial"/>
                <w:sz w:val="21"/>
                <w:szCs w:val="21"/>
              </w:rPr>
            </w:pPr>
            <w:r w:rsidRPr="00024C5C">
              <w:rPr>
                <w:rFonts w:cs="Arial"/>
                <w:sz w:val="21"/>
                <w:szCs w:val="21"/>
              </w:rPr>
              <w:t>Item</w:t>
            </w:r>
          </w:p>
        </w:tc>
        <w:tc>
          <w:tcPr>
            <w:tcW w:w="1323" w:type="dxa"/>
            <w:shd w:val="clear" w:color="auto" w:fill="F2F2F2" w:themeFill="background1" w:themeFillShade="F2"/>
          </w:tcPr>
          <w:p w14:paraId="5E4CE6E7" w14:textId="77777777" w:rsidR="0076010A" w:rsidRPr="00024C5C" w:rsidRDefault="0076010A">
            <w:pPr>
              <w:spacing w:before="120" w:after="120"/>
              <w:rPr>
                <w:rFonts w:cs="Arial"/>
                <w:sz w:val="21"/>
                <w:szCs w:val="21"/>
              </w:rPr>
            </w:pPr>
            <w:r w:rsidRPr="00024C5C">
              <w:rPr>
                <w:rFonts w:cs="Arial"/>
                <w:sz w:val="21"/>
                <w:szCs w:val="21"/>
              </w:rPr>
              <w:t>Cost (GBP)</w:t>
            </w:r>
          </w:p>
        </w:tc>
        <w:tc>
          <w:tcPr>
            <w:tcW w:w="6447" w:type="dxa"/>
            <w:shd w:val="clear" w:color="auto" w:fill="F2F2F2" w:themeFill="background1" w:themeFillShade="F2"/>
          </w:tcPr>
          <w:p w14:paraId="47430B74" w14:textId="34EEAC58" w:rsidR="0076010A" w:rsidRPr="00024C5C" w:rsidRDefault="00246FB0">
            <w:pPr>
              <w:spacing w:before="120" w:after="120"/>
              <w:rPr>
                <w:rFonts w:cs="Arial"/>
                <w:sz w:val="21"/>
                <w:szCs w:val="21"/>
              </w:rPr>
            </w:pPr>
            <w:r w:rsidRPr="00024C5C">
              <w:rPr>
                <w:rFonts w:cs="Arial"/>
                <w:sz w:val="21"/>
                <w:szCs w:val="21"/>
              </w:rPr>
              <w:t xml:space="preserve">Reasons for </w:t>
            </w:r>
            <w:r w:rsidR="000B0A8B">
              <w:rPr>
                <w:rFonts w:cs="Arial"/>
                <w:sz w:val="21"/>
                <w:szCs w:val="21"/>
              </w:rPr>
              <w:t>cost</w:t>
            </w:r>
            <w:r w:rsidRPr="00024C5C">
              <w:rPr>
                <w:rFonts w:cs="Arial"/>
                <w:sz w:val="21"/>
                <w:szCs w:val="21"/>
              </w:rPr>
              <w:t>:</w:t>
            </w:r>
          </w:p>
        </w:tc>
      </w:tr>
      <w:tr w:rsidR="00024C5C" w:rsidRPr="00024C5C" w14:paraId="27210863" w14:textId="77777777">
        <w:trPr>
          <w:trHeight w:val="482"/>
        </w:trPr>
        <w:tc>
          <w:tcPr>
            <w:tcW w:w="1843" w:type="dxa"/>
            <w:shd w:val="clear" w:color="auto" w:fill="FFFFFF" w:themeFill="background1"/>
          </w:tcPr>
          <w:p w14:paraId="1759BBE3" w14:textId="77777777" w:rsidR="0076010A" w:rsidRPr="00024C5C" w:rsidRDefault="0076010A">
            <w:pPr>
              <w:spacing w:before="120" w:after="120"/>
              <w:rPr>
                <w:rFonts w:cs="Arial"/>
                <w:sz w:val="21"/>
                <w:szCs w:val="21"/>
              </w:rPr>
            </w:pPr>
            <w:r w:rsidRPr="00024C5C">
              <w:rPr>
                <w:rFonts w:cs="Arial"/>
                <w:sz w:val="21"/>
                <w:szCs w:val="21"/>
              </w:rPr>
              <w:t>Labour</w:t>
            </w:r>
          </w:p>
        </w:tc>
        <w:tc>
          <w:tcPr>
            <w:tcW w:w="1323" w:type="dxa"/>
            <w:shd w:val="clear" w:color="auto" w:fill="FFFFFF" w:themeFill="background1"/>
          </w:tcPr>
          <w:p w14:paraId="6889B7DF" w14:textId="77777777" w:rsidR="0076010A" w:rsidRPr="00024C5C" w:rsidRDefault="0076010A">
            <w:pPr>
              <w:spacing w:before="120" w:after="120"/>
              <w:rPr>
                <w:rFonts w:cs="Arial"/>
                <w:sz w:val="21"/>
                <w:szCs w:val="21"/>
              </w:rPr>
            </w:pPr>
          </w:p>
        </w:tc>
        <w:tc>
          <w:tcPr>
            <w:tcW w:w="6447" w:type="dxa"/>
          </w:tcPr>
          <w:p w14:paraId="065FE000" w14:textId="77777777" w:rsidR="0076010A" w:rsidRPr="00024C5C" w:rsidRDefault="0076010A">
            <w:pPr>
              <w:spacing w:before="120" w:after="120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024C5C" w:rsidRPr="00024C5C" w14:paraId="286EC8B1" w14:textId="77777777">
        <w:trPr>
          <w:trHeight w:val="482"/>
        </w:trPr>
        <w:tc>
          <w:tcPr>
            <w:tcW w:w="1843" w:type="dxa"/>
            <w:shd w:val="clear" w:color="auto" w:fill="FFFFFF" w:themeFill="background1"/>
          </w:tcPr>
          <w:p w14:paraId="394B9422" w14:textId="43E8B9BF" w:rsidR="0076010A" w:rsidRPr="00024C5C" w:rsidRDefault="0076010A">
            <w:pPr>
              <w:spacing w:before="120" w:after="120"/>
              <w:rPr>
                <w:rFonts w:cs="Arial"/>
                <w:sz w:val="21"/>
                <w:szCs w:val="21"/>
              </w:rPr>
            </w:pPr>
            <w:r w:rsidRPr="00024C5C">
              <w:rPr>
                <w:rFonts w:cs="Arial"/>
                <w:sz w:val="21"/>
                <w:szCs w:val="21"/>
              </w:rPr>
              <w:t>Material</w:t>
            </w:r>
            <w:r w:rsidR="00417917" w:rsidRPr="00024C5C">
              <w:rPr>
                <w:rFonts w:cs="Arial"/>
                <w:sz w:val="21"/>
                <w:szCs w:val="21"/>
              </w:rPr>
              <w:t>s</w:t>
            </w:r>
            <w:r w:rsidR="00A86DEF" w:rsidRPr="00024C5C">
              <w:rPr>
                <w:rFonts w:cs="Arial"/>
                <w:sz w:val="21"/>
                <w:szCs w:val="21"/>
              </w:rPr>
              <w:t xml:space="preserve"> (all other expenses)</w:t>
            </w:r>
            <w:r w:rsidRPr="00024C5C">
              <w:rPr>
                <w:rFonts w:cs="Arial"/>
                <w:sz w:val="21"/>
                <w:szCs w:val="21"/>
              </w:rPr>
              <w:t xml:space="preserve"> </w:t>
            </w:r>
          </w:p>
        </w:tc>
        <w:tc>
          <w:tcPr>
            <w:tcW w:w="1323" w:type="dxa"/>
            <w:shd w:val="clear" w:color="auto" w:fill="FFFFFF" w:themeFill="background1"/>
          </w:tcPr>
          <w:p w14:paraId="237EB1D9" w14:textId="77777777" w:rsidR="0076010A" w:rsidRPr="00024C5C" w:rsidRDefault="0076010A">
            <w:pPr>
              <w:spacing w:before="120" w:after="120"/>
              <w:rPr>
                <w:rFonts w:cs="Arial"/>
                <w:sz w:val="21"/>
                <w:szCs w:val="21"/>
              </w:rPr>
            </w:pPr>
          </w:p>
        </w:tc>
        <w:tc>
          <w:tcPr>
            <w:tcW w:w="6447" w:type="dxa"/>
          </w:tcPr>
          <w:p w14:paraId="4E798EF9" w14:textId="77777777" w:rsidR="0076010A" w:rsidRPr="00024C5C" w:rsidRDefault="0076010A">
            <w:pPr>
              <w:spacing w:before="120" w:after="120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024C5C" w:rsidRPr="00024C5C" w14:paraId="1C5B1998" w14:textId="77777777">
        <w:trPr>
          <w:trHeight w:val="482"/>
        </w:trPr>
        <w:tc>
          <w:tcPr>
            <w:tcW w:w="1843" w:type="dxa"/>
            <w:shd w:val="clear" w:color="auto" w:fill="FFFFFF" w:themeFill="background1"/>
          </w:tcPr>
          <w:p w14:paraId="52FF6B6E" w14:textId="0219D1E4" w:rsidR="00E2242B" w:rsidRPr="00024C5C" w:rsidRDefault="00246FB0">
            <w:pPr>
              <w:spacing w:before="120"/>
              <w:rPr>
                <w:rFonts w:cs="Arial"/>
                <w:b/>
                <w:bCs/>
                <w:sz w:val="21"/>
                <w:szCs w:val="21"/>
              </w:rPr>
            </w:pPr>
            <w:r w:rsidRPr="00024C5C">
              <w:rPr>
                <w:rFonts w:cs="Arial"/>
                <w:b/>
                <w:bCs/>
                <w:sz w:val="21"/>
                <w:szCs w:val="21"/>
              </w:rPr>
              <w:t>Estimated total cost</w:t>
            </w:r>
          </w:p>
        </w:tc>
        <w:tc>
          <w:tcPr>
            <w:tcW w:w="1323" w:type="dxa"/>
            <w:shd w:val="clear" w:color="auto" w:fill="FFFFFF" w:themeFill="background1"/>
          </w:tcPr>
          <w:p w14:paraId="2BC94B94" w14:textId="77777777" w:rsidR="00E2242B" w:rsidRPr="00024C5C" w:rsidRDefault="00E2242B">
            <w:pPr>
              <w:spacing w:before="120"/>
              <w:rPr>
                <w:rFonts w:cs="Arial"/>
                <w:sz w:val="21"/>
                <w:szCs w:val="21"/>
              </w:rPr>
            </w:pPr>
          </w:p>
        </w:tc>
        <w:tc>
          <w:tcPr>
            <w:tcW w:w="6447" w:type="dxa"/>
          </w:tcPr>
          <w:p w14:paraId="646546D4" w14:textId="77777777" w:rsidR="00E2242B" w:rsidRPr="00024C5C" w:rsidRDefault="00E2242B">
            <w:pPr>
              <w:spacing w:before="120"/>
              <w:jc w:val="center"/>
              <w:rPr>
                <w:rFonts w:cs="Arial"/>
                <w:sz w:val="21"/>
                <w:szCs w:val="21"/>
              </w:rPr>
            </w:pPr>
          </w:p>
        </w:tc>
      </w:tr>
    </w:tbl>
    <w:p w14:paraId="3D15E6CC" w14:textId="77777777" w:rsidR="0076010A" w:rsidRPr="00C440DB" w:rsidRDefault="0076010A" w:rsidP="0076010A">
      <w:pPr>
        <w:rPr>
          <w:rFonts w:cs="Arial"/>
          <w:sz w:val="21"/>
          <w:szCs w:val="21"/>
        </w:rPr>
      </w:pPr>
    </w:p>
    <w:p w14:paraId="0C43F84E" w14:textId="1BCEE17D" w:rsidR="0076010A" w:rsidRDefault="0076010A" w:rsidP="0076010A">
      <w:pPr>
        <w:rPr>
          <w:rFonts w:cs="Arial"/>
          <w:sz w:val="21"/>
          <w:szCs w:val="21"/>
        </w:rPr>
      </w:pPr>
    </w:p>
    <w:bookmarkEnd w:id="0"/>
    <w:p w14:paraId="48E47905" w14:textId="77777777" w:rsidR="0076010A" w:rsidRPr="0076010A" w:rsidRDefault="0076010A" w:rsidP="0076010A"/>
    <w:sectPr w:rsidR="0076010A" w:rsidRPr="0076010A" w:rsidSect="00B7210D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712" w:right="1276" w:bottom="1134" w:left="1701" w:header="567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7289D" w14:textId="77777777" w:rsidR="007E66BB" w:rsidRDefault="007E66BB" w:rsidP="006E71BD">
      <w:r>
        <w:separator/>
      </w:r>
    </w:p>
  </w:endnote>
  <w:endnote w:type="continuationSeparator" w:id="0">
    <w:p w14:paraId="611E4EED" w14:textId="77777777" w:rsidR="007E66BB" w:rsidRDefault="007E66BB" w:rsidP="006E71BD">
      <w:r>
        <w:continuationSeparator/>
      </w:r>
    </w:p>
  </w:endnote>
  <w:endnote w:type="continuationNotice" w:id="1">
    <w:p w14:paraId="00447E13" w14:textId="77777777" w:rsidR="007E66BB" w:rsidRDefault="007E66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charset w:val="00"/>
    <w:family w:val="modern"/>
    <w:pitch w:val="variable"/>
    <w:sig w:usb0="2000020F" w:usb1="00000003" w:usb2="00000000" w:usb3="00000000" w:csb0="00000197" w:csb1="00000000"/>
  </w:font>
  <w:font w:name="Proxima Nova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uto"/>
      </w:rPr>
      <w:id w:val="1524204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0806E2" w14:textId="77777777" w:rsidR="00221859" w:rsidRPr="00324165" w:rsidRDefault="00AA61E2" w:rsidP="006E71BD">
        <w:pPr>
          <w:pStyle w:val="Footer"/>
          <w:rPr>
            <w:color w:val="auto"/>
          </w:rPr>
        </w:pPr>
        <w:r>
          <w:rPr>
            <w:noProof/>
          </w:rPr>
          <w:drawing>
            <wp:anchor distT="0" distB="0" distL="114300" distR="114300" simplePos="0" relativeHeight="251658241" behindDoc="1" locked="0" layoutInCell="1" allowOverlap="1" wp14:anchorId="39364608" wp14:editId="722968C2">
              <wp:simplePos x="0" y="0"/>
              <wp:positionH relativeFrom="rightMargin">
                <wp:posOffset>367263</wp:posOffset>
              </wp:positionH>
              <wp:positionV relativeFrom="paragraph">
                <wp:posOffset>66908</wp:posOffset>
              </wp:positionV>
              <wp:extent cx="308610" cy="308610"/>
              <wp:effectExtent l="0" t="0" r="0" b="0"/>
              <wp:wrapTight wrapText="bothSides">
                <wp:wrapPolygon edited="0">
                  <wp:start x="4000" y="0"/>
                  <wp:lineTo x="0" y="4000"/>
                  <wp:lineTo x="0" y="16000"/>
                  <wp:lineTo x="4000" y="20000"/>
                  <wp:lineTo x="16000" y="20000"/>
                  <wp:lineTo x="20000" y="16000"/>
                  <wp:lineTo x="20000" y="4000"/>
                  <wp:lineTo x="16000" y="0"/>
                  <wp:lineTo x="4000" y="0"/>
                </wp:wrapPolygon>
              </wp:wrapTight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8610" cy="308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221859" w:rsidRPr="00324165">
          <w:rPr>
            <w:color w:val="auto"/>
          </w:rPr>
          <w:t xml:space="preserve">Page </w:t>
        </w:r>
        <w:r w:rsidR="00221859" w:rsidRPr="00324165">
          <w:rPr>
            <w:color w:val="auto"/>
          </w:rPr>
          <w:fldChar w:fldCharType="begin"/>
        </w:r>
        <w:r w:rsidR="00221859" w:rsidRPr="00324165">
          <w:rPr>
            <w:color w:val="auto"/>
          </w:rPr>
          <w:instrText xml:space="preserve"> PAGE   \* MERGEFORMAT </w:instrText>
        </w:r>
        <w:r w:rsidR="00221859" w:rsidRPr="00324165">
          <w:rPr>
            <w:color w:val="auto"/>
          </w:rPr>
          <w:fldChar w:fldCharType="separate"/>
        </w:r>
        <w:r w:rsidR="00065258" w:rsidRPr="00324165">
          <w:rPr>
            <w:noProof/>
            <w:color w:val="auto"/>
          </w:rPr>
          <w:t>1</w:t>
        </w:r>
        <w:r w:rsidR="00221859" w:rsidRPr="00324165">
          <w:rPr>
            <w:noProof/>
            <w:color w:val="auto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uto"/>
      </w:rPr>
      <w:id w:val="-4812277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EAF179" w14:textId="77777777" w:rsidR="00AA61E2" w:rsidRPr="00324165" w:rsidRDefault="00AA61E2" w:rsidP="00AA61E2">
        <w:pPr>
          <w:pStyle w:val="Footer"/>
          <w:rPr>
            <w:color w:val="auto"/>
          </w:rPr>
        </w:pPr>
        <w:r w:rsidRPr="00324165">
          <w:rPr>
            <w:color w:val="auto"/>
          </w:rPr>
          <w:t xml:space="preserve">Page </w:t>
        </w:r>
        <w:r w:rsidRPr="00324165">
          <w:rPr>
            <w:color w:val="auto"/>
          </w:rPr>
          <w:fldChar w:fldCharType="begin"/>
        </w:r>
        <w:r w:rsidRPr="00324165">
          <w:rPr>
            <w:color w:val="auto"/>
          </w:rPr>
          <w:instrText xml:space="preserve"> PAGE   \* MERGEFORMAT </w:instrText>
        </w:r>
        <w:r w:rsidRPr="00324165">
          <w:rPr>
            <w:color w:val="auto"/>
          </w:rPr>
          <w:fldChar w:fldCharType="separate"/>
        </w:r>
        <w:r>
          <w:rPr>
            <w:color w:val="auto"/>
          </w:rPr>
          <w:t>2</w:t>
        </w:r>
        <w:r w:rsidRPr="00324165">
          <w:rPr>
            <w:noProof/>
            <w:color w:val="auto"/>
          </w:rPr>
          <w:fldChar w:fldCharType="end"/>
        </w:r>
      </w:p>
    </w:sdtContent>
  </w:sdt>
  <w:p w14:paraId="7C3E6DAB" w14:textId="77777777" w:rsidR="00BB3DBE" w:rsidRPr="00AA61E2" w:rsidRDefault="00BB3DBE" w:rsidP="00AA61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C5682" w14:textId="77777777" w:rsidR="007E66BB" w:rsidRDefault="007E66BB" w:rsidP="006E71BD">
      <w:r>
        <w:separator/>
      </w:r>
    </w:p>
  </w:footnote>
  <w:footnote w:type="continuationSeparator" w:id="0">
    <w:p w14:paraId="23B54EBC" w14:textId="77777777" w:rsidR="007E66BB" w:rsidRDefault="007E66BB" w:rsidP="006E71BD">
      <w:r>
        <w:continuationSeparator/>
      </w:r>
    </w:p>
  </w:footnote>
  <w:footnote w:type="continuationNotice" w:id="1">
    <w:p w14:paraId="239CF59B" w14:textId="77777777" w:rsidR="007E66BB" w:rsidRDefault="007E66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95B9" w14:textId="029F8776" w:rsidR="00CF243D" w:rsidRPr="00C06A6C" w:rsidRDefault="00AA61E2" w:rsidP="002A25AB">
    <w:pPr>
      <w:pStyle w:val="Header"/>
      <w:tabs>
        <w:tab w:val="clear" w:pos="4513"/>
        <w:tab w:val="clear" w:pos="9026"/>
        <w:tab w:val="left" w:pos="4935"/>
      </w:tabs>
      <w:jc w:val="right"/>
      <w:rPr>
        <w:color w:val="auto"/>
      </w:rPr>
    </w:pPr>
    <w:r w:rsidRPr="00C06A6C">
      <w:rPr>
        <w:noProof/>
        <w:color w:val="auto"/>
        <w:highlight w:val="yellow"/>
      </w:rPr>
      <w:drawing>
        <wp:anchor distT="0" distB="0" distL="114300" distR="114300" simplePos="0" relativeHeight="251657216" behindDoc="1" locked="0" layoutInCell="1" allowOverlap="1" wp14:anchorId="447FDE2F" wp14:editId="787B9CAB">
          <wp:simplePos x="0" y="0"/>
          <wp:positionH relativeFrom="margin">
            <wp:align>left</wp:align>
          </wp:positionH>
          <wp:positionV relativeFrom="paragraph">
            <wp:posOffset>10795</wp:posOffset>
          </wp:positionV>
          <wp:extent cx="1162050" cy="269679"/>
          <wp:effectExtent l="0" t="0" r="0" b="0"/>
          <wp:wrapTight wrapText="bothSides">
            <wp:wrapPolygon edited="0">
              <wp:start x="0" y="0"/>
              <wp:lineTo x="0" y="19868"/>
              <wp:lineTo x="20892" y="19868"/>
              <wp:lineTo x="21246" y="6113"/>
              <wp:lineTo x="2124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269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03CE">
      <w:rPr>
        <w:color w:val="auto"/>
      </w:rPr>
      <w:t>8</w:t>
    </w:r>
    <w:r w:rsidR="00307429">
      <w:rPr>
        <w:color w:val="auto"/>
      </w:rPr>
      <w:t xml:space="preserve"> </w:t>
    </w:r>
    <w:r w:rsidR="00FF27D9">
      <w:rPr>
        <w:color w:val="auto"/>
      </w:rPr>
      <w:t>August</w:t>
    </w:r>
    <w:r w:rsidR="00D71485">
      <w:rPr>
        <w:color w:val="auto"/>
      </w:rPr>
      <w:t xml:space="preserve"> 202</w:t>
    </w:r>
    <w:r w:rsidR="00FF27D9">
      <w:rPr>
        <w:color w:val="auto"/>
      </w:rPr>
      <w:t>3</w:t>
    </w:r>
  </w:p>
  <w:p w14:paraId="2A9EB10D" w14:textId="77777777" w:rsidR="00221859" w:rsidRPr="00CF243D" w:rsidRDefault="00221859" w:rsidP="00CF24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068C2" w14:textId="78D8AF3A" w:rsidR="00B12050" w:rsidRDefault="00B12050" w:rsidP="00B12050">
    <w:pPr>
      <w:pStyle w:val="Header"/>
      <w:jc w:val="right"/>
      <w:rPr>
        <w:color w:val="auto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9A4E219" wp14:editId="0582AA3C">
          <wp:simplePos x="0" y="0"/>
          <wp:positionH relativeFrom="margin">
            <wp:posOffset>-180975</wp:posOffset>
          </wp:positionH>
          <wp:positionV relativeFrom="paragraph">
            <wp:posOffset>1327</wp:posOffset>
          </wp:positionV>
          <wp:extent cx="3162935" cy="457200"/>
          <wp:effectExtent l="0" t="0" r="0" b="0"/>
          <wp:wrapTight wrapText="bothSides">
            <wp:wrapPolygon edited="0">
              <wp:start x="9237" y="0"/>
              <wp:lineTo x="1041" y="2700"/>
              <wp:lineTo x="0" y="3600"/>
              <wp:lineTo x="0" y="18000"/>
              <wp:lineTo x="9237" y="20700"/>
              <wp:lineTo x="9887" y="20700"/>
              <wp:lineTo x="10798" y="20700"/>
              <wp:lineTo x="21466" y="15300"/>
              <wp:lineTo x="21466" y="7200"/>
              <wp:lineTo x="19644" y="5400"/>
              <wp:lineTo x="9887" y="0"/>
              <wp:lineTo x="9237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93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0F72">
      <w:rPr>
        <w:color w:val="auto"/>
      </w:rPr>
      <w:t>C2-</w:t>
    </w:r>
    <w:r w:rsidR="007C249A">
      <w:rPr>
        <w:color w:val="auto"/>
      </w:rPr>
      <w:t>G0</w:t>
    </w:r>
    <w:r w:rsidR="002712D5">
      <w:rPr>
        <w:color w:val="auto"/>
      </w:rPr>
      <w:t>1</w:t>
    </w:r>
    <w:r w:rsidR="003D1132">
      <w:rPr>
        <w:color w:val="auto"/>
      </w:rPr>
      <w:t>6</w:t>
    </w:r>
    <w:r w:rsidR="007C249A">
      <w:rPr>
        <w:color w:val="auto"/>
      </w:rPr>
      <w:t>-EOI</w:t>
    </w:r>
  </w:p>
  <w:p w14:paraId="70CFB750" w14:textId="3D1C718A" w:rsidR="00BB3DBE" w:rsidRDefault="00C06A6C">
    <w:pPr>
      <w:pStyle w:val="Header"/>
    </w:pPr>
    <w:r w:rsidRPr="00C06A6C">
      <w:rPr>
        <w:color w:val="auto"/>
      </w:rPr>
      <w:tab/>
    </w:r>
    <w:r w:rsidR="009503CE">
      <w:rPr>
        <w:color w:val="auto"/>
      </w:rPr>
      <w:t>8</w:t>
    </w:r>
    <w:r w:rsidR="002712D5">
      <w:rPr>
        <w:color w:val="auto"/>
      </w:rPr>
      <w:t xml:space="preserve"> </w:t>
    </w:r>
    <w:r w:rsidR="003D1132">
      <w:rPr>
        <w:color w:val="auto"/>
      </w:rPr>
      <w:t>August</w:t>
    </w:r>
    <w:r w:rsidR="005D379F">
      <w:rPr>
        <w:color w:val="auto"/>
      </w:rPr>
      <w:t xml:space="preserve"> 202</w:t>
    </w:r>
    <w:r w:rsidR="003D1132">
      <w:rPr>
        <w:color w:val="auto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17BAF"/>
    <w:multiLevelType w:val="hybridMultilevel"/>
    <w:tmpl w:val="7DBAE2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D1899"/>
    <w:multiLevelType w:val="hybridMultilevel"/>
    <w:tmpl w:val="BFA4B2C0"/>
    <w:lvl w:ilvl="0" w:tplc="DE04E65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90C36C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A1818"/>
    <w:multiLevelType w:val="hybridMultilevel"/>
    <w:tmpl w:val="4B80F9C2"/>
    <w:lvl w:ilvl="0" w:tplc="54D2707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cs="Symbol" w:hint="default"/>
        <w:b w:val="0"/>
        <w:i w:val="0"/>
        <w:caps w:val="0"/>
        <w:strike w:val="0"/>
        <w:dstrike w:val="0"/>
        <w:vanish w:val="0"/>
        <w:color w:val="257E7D" w:themeColor="text2"/>
        <w:sz w:val="22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A1503"/>
    <w:multiLevelType w:val="multilevel"/>
    <w:tmpl w:val="ACAE03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1B1B15FA"/>
    <w:multiLevelType w:val="hybridMultilevel"/>
    <w:tmpl w:val="99F0133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34315"/>
    <w:multiLevelType w:val="hybridMultilevel"/>
    <w:tmpl w:val="D44851BE"/>
    <w:lvl w:ilvl="0" w:tplc="099ACF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D7334"/>
    <w:multiLevelType w:val="multilevel"/>
    <w:tmpl w:val="E292AFD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1532B"/>
    <w:multiLevelType w:val="hybridMultilevel"/>
    <w:tmpl w:val="A35A27A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2F3E37"/>
    <w:multiLevelType w:val="hybridMultilevel"/>
    <w:tmpl w:val="A582161E"/>
    <w:lvl w:ilvl="0" w:tplc="D01E90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C096A"/>
    <w:multiLevelType w:val="hybridMultilevel"/>
    <w:tmpl w:val="D3445C5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C25475"/>
    <w:multiLevelType w:val="hybridMultilevel"/>
    <w:tmpl w:val="8CF050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3C61D7"/>
    <w:multiLevelType w:val="hybridMultilevel"/>
    <w:tmpl w:val="FB767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62B5E"/>
    <w:multiLevelType w:val="hybridMultilevel"/>
    <w:tmpl w:val="166A3AE0"/>
    <w:lvl w:ilvl="0" w:tplc="08090015">
      <w:start w:val="1"/>
      <w:numFmt w:val="upperLetter"/>
      <w:pStyle w:val="Numbered1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60B0D"/>
    <w:multiLevelType w:val="multilevel"/>
    <w:tmpl w:val="2FE4B6F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8C504A9"/>
    <w:multiLevelType w:val="hybridMultilevel"/>
    <w:tmpl w:val="EF681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3114C"/>
    <w:multiLevelType w:val="hybridMultilevel"/>
    <w:tmpl w:val="D02A5F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2D335E"/>
    <w:multiLevelType w:val="multilevel"/>
    <w:tmpl w:val="BDCCBC02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1253732"/>
    <w:multiLevelType w:val="hybridMultilevel"/>
    <w:tmpl w:val="7EEA5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7463B5"/>
    <w:multiLevelType w:val="hybridMultilevel"/>
    <w:tmpl w:val="F40AE06A"/>
    <w:lvl w:ilvl="0" w:tplc="FFC6EF9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7325DB"/>
    <w:multiLevelType w:val="hybridMultilevel"/>
    <w:tmpl w:val="06D43E42"/>
    <w:lvl w:ilvl="0" w:tplc="0809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0F52CB"/>
    <w:multiLevelType w:val="hybridMultilevel"/>
    <w:tmpl w:val="4A808EDA"/>
    <w:lvl w:ilvl="0" w:tplc="DDE06AB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i w:val="0"/>
        <w:caps w:val="0"/>
        <w:strike w:val="0"/>
        <w:dstrike w:val="0"/>
        <w:vanish w:val="0"/>
        <w:color w:val="257E7D" w:themeColor="text2"/>
        <w:sz w:val="22"/>
        <w:vertAlign w:val="baseline"/>
      </w:rPr>
    </w:lvl>
    <w:lvl w:ilvl="1" w:tplc="D452D1CA">
      <w:start w:val="1"/>
      <w:numFmt w:val="bullet"/>
      <w:pStyle w:val="ListParagraph2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FEFA65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1D1128"/>
    <w:multiLevelType w:val="hybridMultilevel"/>
    <w:tmpl w:val="B6B0F2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5A2FD4"/>
    <w:multiLevelType w:val="multilevel"/>
    <w:tmpl w:val="0F2674D6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FC348BF"/>
    <w:multiLevelType w:val="hybridMultilevel"/>
    <w:tmpl w:val="155E11BE"/>
    <w:lvl w:ilvl="0" w:tplc="0809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D60124"/>
    <w:multiLevelType w:val="hybridMultilevel"/>
    <w:tmpl w:val="FAA08E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2A1B53"/>
    <w:multiLevelType w:val="hybridMultilevel"/>
    <w:tmpl w:val="EE9EA260"/>
    <w:lvl w:ilvl="0" w:tplc="C122BA9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i w:val="0"/>
        <w:caps w:val="0"/>
        <w:strike w:val="0"/>
        <w:dstrike w:val="0"/>
        <w:vanish w:val="0"/>
        <w:color w:val="257E7D" w:themeColor="text2"/>
        <w:sz w:val="22"/>
        <w:vertAlign w:val="baseline"/>
      </w:rPr>
    </w:lvl>
    <w:lvl w:ilvl="1" w:tplc="8EB2B9C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BA4CD8"/>
    <w:multiLevelType w:val="multilevel"/>
    <w:tmpl w:val="CD9EB5A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243809545">
    <w:abstractNumId w:val="26"/>
  </w:num>
  <w:num w:numId="2" w16cid:durableId="1391002374">
    <w:abstractNumId w:val="1"/>
  </w:num>
  <w:num w:numId="3" w16cid:durableId="1912734641">
    <w:abstractNumId w:val="2"/>
  </w:num>
  <w:num w:numId="4" w16cid:durableId="1875531225">
    <w:abstractNumId w:val="21"/>
  </w:num>
  <w:num w:numId="5" w16cid:durableId="2139101993">
    <w:abstractNumId w:val="8"/>
  </w:num>
  <w:num w:numId="6" w16cid:durableId="1625383075">
    <w:abstractNumId w:val="7"/>
  </w:num>
  <w:num w:numId="7" w16cid:durableId="1546067597">
    <w:abstractNumId w:val="18"/>
  </w:num>
  <w:num w:numId="8" w16cid:durableId="324169685">
    <w:abstractNumId w:val="12"/>
  </w:num>
  <w:num w:numId="9" w16cid:durableId="302006697">
    <w:abstractNumId w:val="25"/>
  </w:num>
  <w:num w:numId="10" w16cid:durableId="1413814981">
    <w:abstractNumId w:val="20"/>
  </w:num>
  <w:num w:numId="11" w16cid:durableId="169030075">
    <w:abstractNumId w:val="26"/>
  </w:num>
  <w:num w:numId="12" w16cid:durableId="1064258380">
    <w:abstractNumId w:val="0"/>
  </w:num>
  <w:num w:numId="13" w16cid:durableId="584534350">
    <w:abstractNumId w:val="9"/>
  </w:num>
  <w:num w:numId="14" w16cid:durableId="1879783067">
    <w:abstractNumId w:val="3"/>
  </w:num>
  <w:num w:numId="15" w16cid:durableId="1726565599">
    <w:abstractNumId w:val="6"/>
  </w:num>
  <w:num w:numId="16" w16cid:durableId="1910535591">
    <w:abstractNumId w:val="13"/>
  </w:num>
  <w:num w:numId="17" w16cid:durableId="406608615">
    <w:abstractNumId w:val="22"/>
  </w:num>
  <w:num w:numId="18" w16cid:durableId="609581697">
    <w:abstractNumId w:val="16"/>
  </w:num>
  <w:num w:numId="19" w16cid:durableId="646009487">
    <w:abstractNumId w:val="17"/>
  </w:num>
  <w:num w:numId="20" w16cid:durableId="2045397169">
    <w:abstractNumId w:val="15"/>
  </w:num>
  <w:num w:numId="21" w16cid:durableId="1079451172">
    <w:abstractNumId w:val="5"/>
  </w:num>
  <w:num w:numId="22" w16cid:durableId="938297886">
    <w:abstractNumId w:val="24"/>
  </w:num>
  <w:num w:numId="23" w16cid:durableId="859440869">
    <w:abstractNumId w:val="4"/>
  </w:num>
  <w:num w:numId="24" w16cid:durableId="1458601630">
    <w:abstractNumId w:val="14"/>
  </w:num>
  <w:num w:numId="25" w16cid:durableId="1973553704">
    <w:abstractNumId w:val="23"/>
  </w:num>
  <w:num w:numId="26" w16cid:durableId="1778862967">
    <w:abstractNumId w:val="19"/>
  </w:num>
  <w:num w:numId="27" w16cid:durableId="259340703">
    <w:abstractNumId w:val="11"/>
  </w:num>
  <w:num w:numId="28" w16cid:durableId="18934240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121" w:allStyles="1" w:customStyles="0" w:latentStyles="0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stylePaneSortMethod w:val="0004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40"/>
    <w:rsid w:val="0000279E"/>
    <w:rsid w:val="00003E9A"/>
    <w:rsid w:val="00005648"/>
    <w:rsid w:val="00011D63"/>
    <w:rsid w:val="0001456E"/>
    <w:rsid w:val="000179C2"/>
    <w:rsid w:val="000205F4"/>
    <w:rsid w:val="00024C5C"/>
    <w:rsid w:val="00025243"/>
    <w:rsid w:val="00027798"/>
    <w:rsid w:val="00030D15"/>
    <w:rsid w:val="0003182A"/>
    <w:rsid w:val="00032C14"/>
    <w:rsid w:val="000343AF"/>
    <w:rsid w:val="00037EE6"/>
    <w:rsid w:val="00041E47"/>
    <w:rsid w:val="0004591E"/>
    <w:rsid w:val="000536B3"/>
    <w:rsid w:val="00057137"/>
    <w:rsid w:val="000600CA"/>
    <w:rsid w:val="00062591"/>
    <w:rsid w:val="00064F5C"/>
    <w:rsid w:val="00065258"/>
    <w:rsid w:val="0006554B"/>
    <w:rsid w:val="000661DC"/>
    <w:rsid w:val="000661EB"/>
    <w:rsid w:val="000702E4"/>
    <w:rsid w:val="0007229A"/>
    <w:rsid w:val="00076CDC"/>
    <w:rsid w:val="00077891"/>
    <w:rsid w:val="00082662"/>
    <w:rsid w:val="0008546A"/>
    <w:rsid w:val="0009247C"/>
    <w:rsid w:val="000926E3"/>
    <w:rsid w:val="00092D31"/>
    <w:rsid w:val="00094B67"/>
    <w:rsid w:val="000A4443"/>
    <w:rsid w:val="000A62A1"/>
    <w:rsid w:val="000A759D"/>
    <w:rsid w:val="000B04C2"/>
    <w:rsid w:val="000B0A8B"/>
    <w:rsid w:val="000B1C47"/>
    <w:rsid w:val="000B7DC0"/>
    <w:rsid w:val="000C294C"/>
    <w:rsid w:val="000C2AB3"/>
    <w:rsid w:val="000C3538"/>
    <w:rsid w:val="000C392D"/>
    <w:rsid w:val="000C4EA6"/>
    <w:rsid w:val="000D0F87"/>
    <w:rsid w:val="000D4312"/>
    <w:rsid w:val="000D5014"/>
    <w:rsid w:val="000D5C9E"/>
    <w:rsid w:val="000E032A"/>
    <w:rsid w:val="000E15FF"/>
    <w:rsid w:val="000E43EF"/>
    <w:rsid w:val="000E48CC"/>
    <w:rsid w:val="000E6610"/>
    <w:rsid w:val="000E7BC5"/>
    <w:rsid w:val="000F05C8"/>
    <w:rsid w:val="000F2922"/>
    <w:rsid w:val="000F38EC"/>
    <w:rsid w:val="000F5BDD"/>
    <w:rsid w:val="000F6D63"/>
    <w:rsid w:val="000F7789"/>
    <w:rsid w:val="000F7C20"/>
    <w:rsid w:val="00102E55"/>
    <w:rsid w:val="00104FE6"/>
    <w:rsid w:val="00106F98"/>
    <w:rsid w:val="00110815"/>
    <w:rsid w:val="001110D2"/>
    <w:rsid w:val="00112479"/>
    <w:rsid w:val="00114398"/>
    <w:rsid w:val="00117B1B"/>
    <w:rsid w:val="0012253C"/>
    <w:rsid w:val="001235C9"/>
    <w:rsid w:val="0012534D"/>
    <w:rsid w:val="00125ED6"/>
    <w:rsid w:val="001302A1"/>
    <w:rsid w:val="001312E4"/>
    <w:rsid w:val="00131823"/>
    <w:rsid w:val="00132404"/>
    <w:rsid w:val="00132802"/>
    <w:rsid w:val="00132D12"/>
    <w:rsid w:val="00133E3A"/>
    <w:rsid w:val="00137100"/>
    <w:rsid w:val="0013713C"/>
    <w:rsid w:val="001503DF"/>
    <w:rsid w:val="0015119C"/>
    <w:rsid w:val="00151E1F"/>
    <w:rsid w:val="00154DCF"/>
    <w:rsid w:val="00154E3C"/>
    <w:rsid w:val="0015705C"/>
    <w:rsid w:val="001600FB"/>
    <w:rsid w:val="00160561"/>
    <w:rsid w:val="001622AE"/>
    <w:rsid w:val="0016281F"/>
    <w:rsid w:val="00170858"/>
    <w:rsid w:val="00181AF0"/>
    <w:rsid w:val="00183BAC"/>
    <w:rsid w:val="00183ED5"/>
    <w:rsid w:val="00184DCC"/>
    <w:rsid w:val="00185325"/>
    <w:rsid w:val="00185330"/>
    <w:rsid w:val="0018557E"/>
    <w:rsid w:val="001870AA"/>
    <w:rsid w:val="001934CB"/>
    <w:rsid w:val="00194221"/>
    <w:rsid w:val="00194A64"/>
    <w:rsid w:val="001A0F19"/>
    <w:rsid w:val="001A31EC"/>
    <w:rsid w:val="001A3D71"/>
    <w:rsid w:val="001B1AA1"/>
    <w:rsid w:val="001B1C3C"/>
    <w:rsid w:val="001B4CC3"/>
    <w:rsid w:val="001B705D"/>
    <w:rsid w:val="001C1FA9"/>
    <w:rsid w:val="001C285E"/>
    <w:rsid w:val="001C2FB4"/>
    <w:rsid w:val="001C4D05"/>
    <w:rsid w:val="001D73CC"/>
    <w:rsid w:val="001E3216"/>
    <w:rsid w:val="001E3F9D"/>
    <w:rsid w:val="001F06C9"/>
    <w:rsid w:val="001F203E"/>
    <w:rsid w:val="001F59F4"/>
    <w:rsid w:val="001F7E49"/>
    <w:rsid w:val="00203094"/>
    <w:rsid w:val="00204AC4"/>
    <w:rsid w:val="00205FE3"/>
    <w:rsid w:val="00210BC7"/>
    <w:rsid w:val="002134A1"/>
    <w:rsid w:val="00220051"/>
    <w:rsid w:val="00221859"/>
    <w:rsid w:val="002219C9"/>
    <w:rsid w:val="002250E1"/>
    <w:rsid w:val="002258A2"/>
    <w:rsid w:val="0022606B"/>
    <w:rsid w:val="00227F59"/>
    <w:rsid w:val="002300EC"/>
    <w:rsid w:val="00232101"/>
    <w:rsid w:val="002336DE"/>
    <w:rsid w:val="002369B8"/>
    <w:rsid w:val="0023799C"/>
    <w:rsid w:val="002435C7"/>
    <w:rsid w:val="002468F6"/>
    <w:rsid w:val="00246CBE"/>
    <w:rsid w:val="00246FB0"/>
    <w:rsid w:val="0024772C"/>
    <w:rsid w:val="0025054A"/>
    <w:rsid w:val="002507B6"/>
    <w:rsid w:val="00250C2A"/>
    <w:rsid w:val="002523DA"/>
    <w:rsid w:val="002548CE"/>
    <w:rsid w:val="002559D5"/>
    <w:rsid w:val="00257C7B"/>
    <w:rsid w:val="002607D6"/>
    <w:rsid w:val="00265606"/>
    <w:rsid w:val="00265FA4"/>
    <w:rsid w:val="0026603B"/>
    <w:rsid w:val="002712D5"/>
    <w:rsid w:val="00272616"/>
    <w:rsid w:val="002762AA"/>
    <w:rsid w:val="00287F59"/>
    <w:rsid w:val="00294128"/>
    <w:rsid w:val="0029582D"/>
    <w:rsid w:val="0029755E"/>
    <w:rsid w:val="002A25AB"/>
    <w:rsid w:val="002A2B73"/>
    <w:rsid w:val="002A3599"/>
    <w:rsid w:val="002A5064"/>
    <w:rsid w:val="002A5E29"/>
    <w:rsid w:val="002B0495"/>
    <w:rsid w:val="002B08E2"/>
    <w:rsid w:val="002B1CB7"/>
    <w:rsid w:val="002C3CFE"/>
    <w:rsid w:val="002C4FFF"/>
    <w:rsid w:val="002D2A5D"/>
    <w:rsid w:val="002D7005"/>
    <w:rsid w:val="002D753D"/>
    <w:rsid w:val="002D7862"/>
    <w:rsid w:val="002E3D5D"/>
    <w:rsid w:val="002E7F9C"/>
    <w:rsid w:val="002F4044"/>
    <w:rsid w:val="002F4CAD"/>
    <w:rsid w:val="002F7FC9"/>
    <w:rsid w:val="003009FE"/>
    <w:rsid w:val="003013DB"/>
    <w:rsid w:val="00301DC9"/>
    <w:rsid w:val="00302BA1"/>
    <w:rsid w:val="00304188"/>
    <w:rsid w:val="0030459E"/>
    <w:rsid w:val="00306656"/>
    <w:rsid w:val="00307429"/>
    <w:rsid w:val="00311114"/>
    <w:rsid w:val="0031116D"/>
    <w:rsid w:val="00312EE6"/>
    <w:rsid w:val="00314D45"/>
    <w:rsid w:val="003158EF"/>
    <w:rsid w:val="00315AFE"/>
    <w:rsid w:val="00316539"/>
    <w:rsid w:val="0031684A"/>
    <w:rsid w:val="00320D31"/>
    <w:rsid w:val="0032139A"/>
    <w:rsid w:val="00321BC7"/>
    <w:rsid w:val="00324165"/>
    <w:rsid w:val="00331ECD"/>
    <w:rsid w:val="00341D6C"/>
    <w:rsid w:val="003425A9"/>
    <w:rsid w:val="00342AB1"/>
    <w:rsid w:val="00343B87"/>
    <w:rsid w:val="00347DEB"/>
    <w:rsid w:val="003611C0"/>
    <w:rsid w:val="00361988"/>
    <w:rsid w:val="00362B0C"/>
    <w:rsid w:val="00363F97"/>
    <w:rsid w:val="00366199"/>
    <w:rsid w:val="0037065E"/>
    <w:rsid w:val="00371119"/>
    <w:rsid w:val="00377698"/>
    <w:rsid w:val="00381B5D"/>
    <w:rsid w:val="00384884"/>
    <w:rsid w:val="003879DA"/>
    <w:rsid w:val="00391842"/>
    <w:rsid w:val="00396E48"/>
    <w:rsid w:val="003A1EFC"/>
    <w:rsid w:val="003A26E1"/>
    <w:rsid w:val="003A2D9B"/>
    <w:rsid w:val="003A3AFA"/>
    <w:rsid w:val="003A3CF5"/>
    <w:rsid w:val="003A3D0E"/>
    <w:rsid w:val="003B2932"/>
    <w:rsid w:val="003B4FC7"/>
    <w:rsid w:val="003B56EB"/>
    <w:rsid w:val="003C1212"/>
    <w:rsid w:val="003C185E"/>
    <w:rsid w:val="003C39AA"/>
    <w:rsid w:val="003C4763"/>
    <w:rsid w:val="003D1132"/>
    <w:rsid w:val="003D4516"/>
    <w:rsid w:val="003D6ADD"/>
    <w:rsid w:val="003D6B1D"/>
    <w:rsid w:val="003E2904"/>
    <w:rsid w:val="003E6BA4"/>
    <w:rsid w:val="003E7190"/>
    <w:rsid w:val="003F1C46"/>
    <w:rsid w:val="003F1DF1"/>
    <w:rsid w:val="003F3CB4"/>
    <w:rsid w:val="003F6F70"/>
    <w:rsid w:val="00403534"/>
    <w:rsid w:val="0041175A"/>
    <w:rsid w:val="0041659E"/>
    <w:rsid w:val="00417917"/>
    <w:rsid w:val="00420D32"/>
    <w:rsid w:val="004223D7"/>
    <w:rsid w:val="004310C8"/>
    <w:rsid w:val="00431742"/>
    <w:rsid w:val="00436008"/>
    <w:rsid w:val="00436144"/>
    <w:rsid w:val="004433EA"/>
    <w:rsid w:val="00443CA0"/>
    <w:rsid w:val="0044632C"/>
    <w:rsid w:val="00446F91"/>
    <w:rsid w:val="0044730F"/>
    <w:rsid w:val="00447D4A"/>
    <w:rsid w:val="00452B21"/>
    <w:rsid w:val="00453D83"/>
    <w:rsid w:val="0045485E"/>
    <w:rsid w:val="00454889"/>
    <w:rsid w:val="004549C1"/>
    <w:rsid w:val="00456835"/>
    <w:rsid w:val="00460F72"/>
    <w:rsid w:val="00463917"/>
    <w:rsid w:val="0046610C"/>
    <w:rsid w:val="004676A2"/>
    <w:rsid w:val="00467EBA"/>
    <w:rsid w:val="00475BEF"/>
    <w:rsid w:val="00480238"/>
    <w:rsid w:val="00481024"/>
    <w:rsid w:val="0048141B"/>
    <w:rsid w:val="00481BE8"/>
    <w:rsid w:val="00483982"/>
    <w:rsid w:val="004852BB"/>
    <w:rsid w:val="00486406"/>
    <w:rsid w:val="00487290"/>
    <w:rsid w:val="00497628"/>
    <w:rsid w:val="00497BE9"/>
    <w:rsid w:val="004B09CD"/>
    <w:rsid w:val="004B0ADA"/>
    <w:rsid w:val="004B26D8"/>
    <w:rsid w:val="004B4B6C"/>
    <w:rsid w:val="004C32E7"/>
    <w:rsid w:val="004C73A7"/>
    <w:rsid w:val="004C7CD4"/>
    <w:rsid w:val="004D0609"/>
    <w:rsid w:val="004D1400"/>
    <w:rsid w:val="004D292B"/>
    <w:rsid w:val="004D2D6E"/>
    <w:rsid w:val="004D3815"/>
    <w:rsid w:val="004E0207"/>
    <w:rsid w:val="004E3225"/>
    <w:rsid w:val="004E3579"/>
    <w:rsid w:val="004E6E4B"/>
    <w:rsid w:val="004F2816"/>
    <w:rsid w:val="004F2C6A"/>
    <w:rsid w:val="00501C77"/>
    <w:rsid w:val="00503437"/>
    <w:rsid w:val="00504E40"/>
    <w:rsid w:val="005066E6"/>
    <w:rsid w:val="00507A6E"/>
    <w:rsid w:val="00510791"/>
    <w:rsid w:val="005155B8"/>
    <w:rsid w:val="0051776F"/>
    <w:rsid w:val="00517E63"/>
    <w:rsid w:val="00524807"/>
    <w:rsid w:val="005276DD"/>
    <w:rsid w:val="00530BAB"/>
    <w:rsid w:val="005328D8"/>
    <w:rsid w:val="005338C1"/>
    <w:rsid w:val="0053399F"/>
    <w:rsid w:val="00534552"/>
    <w:rsid w:val="00536953"/>
    <w:rsid w:val="00537A4D"/>
    <w:rsid w:val="00542F48"/>
    <w:rsid w:val="0054445E"/>
    <w:rsid w:val="0054587B"/>
    <w:rsid w:val="0054596A"/>
    <w:rsid w:val="00551AD2"/>
    <w:rsid w:val="00553335"/>
    <w:rsid w:val="0055501C"/>
    <w:rsid w:val="00555CD0"/>
    <w:rsid w:val="00556458"/>
    <w:rsid w:val="0055749D"/>
    <w:rsid w:val="005611BF"/>
    <w:rsid w:val="00562524"/>
    <w:rsid w:val="00563F3F"/>
    <w:rsid w:val="005666CF"/>
    <w:rsid w:val="0057385D"/>
    <w:rsid w:val="0057489F"/>
    <w:rsid w:val="005755DD"/>
    <w:rsid w:val="00577C04"/>
    <w:rsid w:val="00577DB1"/>
    <w:rsid w:val="00577FED"/>
    <w:rsid w:val="00584EE6"/>
    <w:rsid w:val="00593CEA"/>
    <w:rsid w:val="00597211"/>
    <w:rsid w:val="005A21F6"/>
    <w:rsid w:val="005A3D56"/>
    <w:rsid w:val="005A3F74"/>
    <w:rsid w:val="005A5600"/>
    <w:rsid w:val="005A6797"/>
    <w:rsid w:val="005A79DD"/>
    <w:rsid w:val="005B41DF"/>
    <w:rsid w:val="005C1A45"/>
    <w:rsid w:val="005C1E26"/>
    <w:rsid w:val="005D379F"/>
    <w:rsid w:val="005D5860"/>
    <w:rsid w:val="005D58F0"/>
    <w:rsid w:val="005D5AB5"/>
    <w:rsid w:val="005D6DE6"/>
    <w:rsid w:val="005E6B54"/>
    <w:rsid w:val="005E7105"/>
    <w:rsid w:val="005E7A4C"/>
    <w:rsid w:val="005F1C99"/>
    <w:rsid w:val="006008AA"/>
    <w:rsid w:val="0060142D"/>
    <w:rsid w:val="00603329"/>
    <w:rsid w:val="006039A9"/>
    <w:rsid w:val="00606D0E"/>
    <w:rsid w:val="00607E02"/>
    <w:rsid w:val="006204B0"/>
    <w:rsid w:val="006213E7"/>
    <w:rsid w:val="00622AA8"/>
    <w:rsid w:val="00622C81"/>
    <w:rsid w:val="00624F7A"/>
    <w:rsid w:val="00625427"/>
    <w:rsid w:val="0062795B"/>
    <w:rsid w:val="00630B67"/>
    <w:rsid w:val="006330CE"/>
    <w:rsid w:val="006355A3"/>
    <w:rsid w:val="006447B8"/>
    <w:rsid w:val="00644FEB"/>
    <w:rsid w:val="006508D7"/>
    <w:rsid w:val="006508F4"/>
    <w:rsid w:val="006518C1"/>
    <w:rsid w:val="00653B89"/>
    <w:rsid w:val="00653B9E"/>
    <w:rsid w:val="00654308"/>
    <w:rsid w:val="0065493F"/>
    <w:rsid w:val="006553B3"/>
    <w:rsid w:val="00657E10"/>
    <w:rsid w:val="006636B5"/>
    <w:rsid w:val="0066627D"/>
    <w:rsid w:val="006665D5"/>
    <w:rsid w:val="006709F8"/>
    <w:rsid w:val="00673141"/>
    <w:rsid w:val="0067383A"/>
    <w:rsid w:val="006750C4"/>
    <w:rsid w:val="006751CE"/>
    <w:rsid w:val="006800C5"/>
    <w:rsid w:val="00680876"/>
    <w:rsid w:val="0068177F"/>
    <w:rsid w:val="00682324"/>
    <w:rsid w:val="00682908"/>
    <w:rsid w:val="00685DE0"/>
    <w:rsid w:val="006907BE"/>
    <w:rsid w:val="00692380"/>
    <w:rsid w:val="00692988"/>
    <w:rsid w:val="006A1853"/>
    <w:rsid w:val="006A22B5"/>
    <w:rsid w:val="006A4909"/>
    <w:rsid w:val="006A6F29"/>
    <w:rsid w:val="006B0ADC"/>
    <w:rsid w:val="006B532A"/>
    <w:rsid w:val="006B6E03"/>
    <w:rsid w:val="006D06BF"/>
    <w:rsid w:val="006E649B"/>
    <w:rsid w:val="006E71BD"/>
    <w:rsid w:val="006F0297"/>
    <w:rsid w:val="006F2120"/>
    <w:rsid w:val="006F3DE5"/>
    <w:rsid w:val="006F60B3"/>
    <w:rsid w:val="006F738E"/>
    <w:rsid w:val="006F7A74"/>
    <w:rsid w:val="00700011"/>
    <w:rsid w:val="00705066"/>
    <w:rsid w:val="007060B4"/>
    <w:rsid w:val="00706EBD"/>
    <w:rsid w:val="00707E44"/>
    <w:rsid w:val="00714723"/>
    <w:rsid w:val="00715583"/>
    <w:rsid w:val="0071585C"/>
    <w:rsid w:val="00715F5F"/>
    <w:rsid w:val="0072004C"/>
    <w:rsid w:val="00720C18"/>
    <w:rsid w:val="00720ED5"/>
    <w:rsid w:val="0072305A"/>
    <w:rsid w:val="007230A1"/>
    <w:rsid w:val="00723743"/>
    <w:rsid w:val="00724E2E"/>
    <w:rsid w:val="00731628"/>
    <w:rsid w:val="00734B65"/>
    <w:rsid w:val="00735D9C"/>
    <w:rsid w:val="00741AB1"/>
    <w:rsid w:val="00742E97"/>
    <w:rsid w:val="00745D1B"/>
    <w:rsid w:val="0074750C"/>
    <w:rsid w:val="00753E75"/>
    <w:rsid w:val="00754228"/>
    <w:rsid w:val="0076010A"/>
    <w:rsid w:val="007606CE"/>
    <w:rsid w:val="00761047"/>
    <w:rsid w:val="0076752A"/>
    <w:rsid w:val="00773677"/>
    <w:rsid w:val="00773B74"/>
    <w:rsid w:val="007745E4"/>
    <w:rsid w:val="00775E46"/>
    <w:rsid w:val="00780139"/>
    <w:rsid w:val="00782851"/>
    <w:rsid w:val="007859EF"/>
    <w:rsid w:val="00785B10"/>
    <w:rsid w:val="0078695E"/>
    <w:rsid w:val="00787926"/>
    <w:rsid w:val="00787D52"/>
    <w:rsid w:val="00790BB0"/>
    <w:rsid w:val="00790E20"/>
    <w:rsid w:val="00793DDA"/>
    <w:rsid w:val="00797509"/>
    <w:rsid w:val="007A02FF"/>
    <w:rsid w:val="007A12DE"/>
    <w:rsid w:val="007A4388"/>
    <w:rsid w:val="007A538E"/>
    <w:rsid w:val="007A7C5B"/>
    <w:rsid w:val="007B6768"/>
    <w:rsid w:val="007C249A"/>
    <w:rsid w:val="007C2FC2"/>
    <w:rsid w:val="007C7044"/>
    <w:rsid w:val="007D124D"/>
    <w:rsid w:val="007D2AB2"/>
    <w:rsid w:val="007D3D0D"/>
    <w:rsid w:val="007D4C1B"/>
    <w:rsid w:val="007E66BB"/>
    <w:rsid w:val="007E79CB"/>
    <w:rsid w:val="007F5EA2"/>
    <w:rsid w:val="00801DEC"/>
    <w:rsid w:val="00802911"/>
    <w:rsid w:val="0081287F"/>
    <w:rsid w:val="00817867"/>
    <w:rsid w:val="00820834"/>
    <w:rsid w:val="008229EC"/>
    <w:rsid w:val="0083559F"/>
    <w:rsid w:val="0084312B"/>
    <w:rsid w:val="0084560E"/>
    <w:rsid w:val="008527DA"/>
    <w:rsid w:val="008527E9"/>
    <w:rsid w:val="008554FE"/>
    <w:rsid w:val="00856358"/>
    <w:rsid w:val="00856413"/>
    <w:rsid w:val="00856627"/>
    <w:rsid w:val="00856AD9"/>
    <w:rsid w:val="00857469"/>
    <w:rsid w:val="00860AB2"/>
    <w:rsid w:val="008626DB"/>
    <w:rsid w:val="008649CA"/>
    <w:rsid w:val="008653C8"/>
    <w:rsid w:val="00871BEE"/>
    <w:rsid w:val="008720B0"/>
    <w:rsid w:val="008807C2"/>
    <w:rsid w:val="008812E0"/>
    <w:rsid w:val="00881336"/>
    <w:rsid w:val="008831F8"/>
    <w:rsid w:val="00883CE2"/>
    <w:rsid w:val="00884285"/>
    <w:rsid w:val="008858C8"/>
    <w:rsid w:val="008912E8"/>
    <w:rsid w:val="00891F0E"/>
    <w:rsid w:val="00892519"/>
    <w:rsid w:val="00892879"/>
    <w:rsid w:val="00893E51"/>
    <w:rsid w:val="008A040C"/>
    <w:rsid w:val="008A5784"/>
    <w:rsid w:val="008B6A70"/>
    <w:rsid w:val="008B7CDF"/>
    <w:rsid w:val="008C127E"/>
    <w:rsid w:val="008C5DD3"/>
    <w:rsid w:val="008D176E"/>
    <w:rsid w:val="008D2692"/>
    <w:rsid w:val="008E0922"/>
    <w:rsid w:val="008E0AB6"/>
    <w:rsid w:val="008E0C43"/>
    <w:rsid w:val="008E26C3"/>
    <w:rsid w:val="008E27EF"/>
    <w:rsid w:val="008E3D0C"/>
    <w:rsid w:val="008E54DF"/>
    <w:rsid w:val="008E5ADB"/>
    <w:rsid w:val="008E6C1B"/>
    <w:rsid w:val="00900481"/>
    <w:rsid w:val="009059A8"/>
    <w:rsid w:val="00905EC9"/>
    <w:rsid w:val="00906EDB"/>
    <w:rsid w:val="0091290C"/>
    <w:rsid w:val="00914A8C"/>
    <w:rsid w:val="00914C15"/>
    <w:rsid w:val="00915682"/>
    <w:rsid w:val="009167EA"/>
    <w:rsid w:val="00923936"/>
    <w:rsid w:val="009250E8"/>
    <w:rsid w:val="009264D7"/>
    <w:rsid w:val="009318DB"/>
    <w:rsid w:val="00931A74"/>
    <w:rsid w:val="00935F6A"/>
    <w:rsid w:val="009403DF"/>
    <w:rsid w:val="009418BB"/>
    <w:rsid w:val="009432DC"/>
    <w:rsid w:val="009503CE"/>
    <w:rsid w:val="009550FE"/>
    <w:rsid w:val="00955C12"/>
    <w:rsid w:val="00963A5D"/>
    <w:rsid w:val="00965813"/>
    <w:rsid w:val="00965ACB"/>
    <w:rsid w:val="00971F6C"/>
    <w:rsid w:val="00975CD3"/>
    <w:rsid w:val="009772F2"/>
    <w:rsid w:val="00982088"/>
    <w:rsid w:val="00982CD1"/>
    <w:rsid w:val="00991980"/>
    <w:rsid w:val="00991BB9"/>
    <w:rsid w:val="00994B87"/>
    <w:rsid w:val="00996F16"/>
    <w:rsid w:val="00997D38"/>
    <w:rsid w:val="009B28B0"/>
    <w:rsid w:val="009B63BD"/>
    <w:rsid w:val="009B6F15"/>
    <w:rsid w:val="009C1979"/>
    <w:rsid w:val="009C26B5"/>
    <w:rsid w:val="009C7E43"/>
    <w:rsid w:val="009D7098"/>
    <w:rsid w:val="009E07E4"/>
    <w:rsid w:val="009E1D38"/>
    <w:rsid w:val="009E3C70"/>
    <w:rsid w:val="009F3C10"/>
    <w:rsid w:val="009F57EC"/>
    <w:rsid w:val="00A004DA"/>
    <w:rsid w:val="00A04687"/>
    <w:rsid w:val="00A04D24"/>
    <w:rsid w:val="00A06777"/>
    <w:rsid w:val="00A06B8B"/>
    <w:rsid w:val="00A07E83"/>
    <w:rsid w:val="00A22CDF"/>
    <w:rsid w:val="00A234B7"/>
    <w:rsid w:val="00A24616"/>
    <w:rsid w:val="00A2602F"/>
    <w:rsid w:val="00A2733B"/>
    <w:rsid w:val="00A277E5"/>
    <w:rsid w:val="00A27B48"/>
    <w:rsid w:val="00A30D25"/>
    <w:rsid w:val="00A3740B"/>
    <w:rsid w:val="00A405B0"/>
    <w:rsid w:val="00A42B39"/>
    <w:rsid w:val="00A57661"/>
    <w:rsid w:val="00A6392A"/>
    <w:rsid w:val="00A64700"/>
    <w:rsid w:val="00A73525"/>
    <w:rsid w:val="00A73712"/>
    <w:rsid w:val="00A86DEF"/>
    <w:rsid w:val="00A942F3"/>
    <w:rsid w:val="00A97C06"/>
    <w:rsid w:val="00AA1601"/>
    <w:rsid w:val="00AA1FF8"/>
    <w:rsid w:val="00AA40AE"/>
    <w:rsid w:val="00AA61E2"/>
    <w:rsid w:val="00AB100F"/>
    <w:rsid w:val="00AB234F"/>
    <w:rsid w:val="00AB3C58"/>
    <w:rsid w:val="00AB4D17"/>
    <w:rsid w:val="00AC0252"/>
    <w:rsid w:val="00AC5A5B"/>
    <w:rsid w:val="00AD0454"/>
    <w:rsid w:val="00AD104A"/>
    <w:rsid w:val="00AD127A"/>
    <w:rsid w:val="00AD1662"/>
    <w:rsid w:val="00AD22A3"/>
    <w:rsid w:val="00AD47BE"/>
    <w:rsid w:val="00AD4A3C"/>
    <w:rsid w:val="00AD4A56"/>
    <w:rsid w:val="00AE2E15"/>
    <w:rsid w:val="00AE5892"/>
    <w:rsid w:val="00AF2411"/>
    <w:rsid w:val="00AF3AD6"/>
    <w:rsid w:val="00AF4752"/>
    <w:rsid w:val="00AF5105"/>
    <w:rsid w:val="00B03F91"/>
    <w:rsid w:val="00B12050"/>
    <w:rsid w:val="00B12A49"/>
    <w:rsid w:val="00B151E1"/>
    <w:rsid w:val="00B1631A"/>
    <w:rsid w:val="00B205D5"/>
    <w:rsid w:val="00B21AD7"/>
    <w:rsid w:val="00B22818"/>
    <w:rsid w:val="00B23C71"/>
    <w:rsid w:val="00B26611"/>
    <w:rsid w:val="00B32CD9"/>
    <w:rsid w:val="00B3462E"/>
    <w:rsid w:val="00B46D91"/>
    <w:rsid w:val="00B50BA2"/>
    <w:rsid w:val="00B52190"/>
    <w:rsid w:val="00B530C1"/>
    <w:rsid w:val="00B53FC9"/>
    <w:rsid w:val="00B56723"/>
    <w:rsid w:val="00B5757E"/>
    <w:rsid w:val="00B6224B"/>
    <w:rsid w:val="00B62D0F"/>
    <w:rsid w:val="00B66E90"/>
    <w:rsid w:val="00B67B5B"/>
    <w:rsid w:val="00B7210D"/>
    <w:rsid w:val="00B722B0"/>
    <w:rsid w:val="00B73DEC"/>
    <w:rsid w:val="00B74517"/>
    <w:rsid w:val="00B814C0"/>
    <w:rsid w:val="00B878F5"/>
    <w:rsid w:val="00B93423"/>
    <w:rsid w:val="00B94211"/>
    <w:rsid w:val="00B94E49"/>
    <w:rsid w:val="00B951FE"/>
    <w:rsid w:val="00B952A1"/>
    <w:rsid w:val="00B96AB7"/>
    <w:rsid w:val="00BA0CE5"/>
    <w:rsid w:val="00BA1F66"/>
    <w:rsid w:val="00BB3DBE"/>
    <w:rsid w:val="00BB48FF"/>
    <w:rsid w:val="00BB5030"/>
    <w:rsid w:val="00BB53CA"/>
    <w:rsid w:val="00BB6CA2"/>
    <w:rsid w:val="00BB79A6"/>
    <w:rsid w:val="00BD2388"/>
    <w:rsid w:val="00BD26BF"/>
    <w:rsid w:val="00BD2C12"/>
    <w:rsid w:val="00BD5A0C"/>
    <w:rsid w:val="00BD6487"/>
    <w:rsid w:val="00BE0941"/>
    <w:rsid w:val="00BE4860"/>
    <w:rsid w:val="00BE5EAE"/>
    <w:rsid w:val="00BF1B51"/>
    <w:rsid w:val="00BF1D07"/>
    <w:rsid w:val="00BF5335"/>
    <w:rsid w:val="00C00721"/>
    <w:rsid w:val="00C02DF2"/>
    <w:rsid w:val="00C03EF5"/>
    <w:rsid w:val="00C0640B"/>
    <w:rsid w:val="00C06A6C"/>
    <w:rsid w:val="00C11067"/>
    <w:rsid w:val="00C111AB"/>
    <w:rsid w:val="00C116D1"/>
    <w:rsid w:val="00C117CF"/>
    <w:rsid w:val="00C237E6"/>
    <w:rsid w:val="00C23CEB"/>
    <w:rsid w:val="00C304CB"/>
    <w:rsid w:val="00C314E7"/>
    <w:rsid w:val="00C31F0F"/>
    <w:rsid w:val="00C32218"/>
    <w:rsid w:val="00C37F2D"/>
    <w:rsid w:val="00C40574"/>
    <w:rsid w:val="00C466F0"/>
    <w:rsid w:val="00C46DDF"/>
    <w:rsid w:val="00C60282"/>
    <w:rsid w:val="00C604C7"/>
    <w:rsid w:val="00C66556"/>
    <w:rsid w:val="00C75515"/>
    <w:rsid w:val="00C81490"/>
    <w:rsid w:val="00C830B3"/>
    <w:rsid w:val="00C83196"/>
    <w:rsid w:val="00C846D8"/>
    <w:rsid w:val="00C85F8F"/>
    <w:rsid w:val="00C87035"/>
    <w:rsid w:val="00C91DA3"/>
    <w:rsid w:val="00C924F0"/>
    <w:rsid w:val="00C948E9"/>
    <w:rsid w:val="00C956F2"/>
    <w:rsid w:val="00C95CC9"/>
    <w:rsid w:val="00C97257"/>
    <w:rsid w:val="00C97FF0"/>
    <w:rsid w:val="00CA3879"/>
    <w:rsid w:val="00CA387D"/>
    <w:rsid w:val="00CA6552"/>
    <w:rsid w:val="00CB5DCB"/>
    <w:rsid w:val="00CB6843"/>
    <w:rsid w:val="00CC0328"/>
    <w:rsid w:val="00CC2A40"/>
    <w:rsid w:val="00CC3F89"/>
    <w:rsid w:val="00CC5628"/>
    <w:rsid w:val="00CC6751"/>
    <w:rsid w:val="00CD64C9"/>
    <w:rsid w:val="00CD6501"/>
    <w:rsid w:val="00CD7622"/>
    <w:rsid w:val="00CE2FE4"/>
    <w:rsid w:val="00CE513F"/>
    <w:rsid w:val="00CE57FA"/>
    <w:rsid w:val="00CF243D"/>
    <w:rsid w:val="00CF3415"/>
    <w:rsid w:val="00CF52FE"/>
    <w:rsid w:val="00CF5340"/>
    <w:rsid w:val="00CF58D2"/>
    <w:rsid w:val="00CF6BCA"/>
    <w:rsid w:val="00D00E2A"/>
    <w:rsid w:val="00D0221B"/>
    <w:rsid w:val="00D035D0"/>
    <w:rsid w:val="00D058E4"/>
    <w:rsid w:val="00D0620C"/>
    <w:rsid w:val="00D06A92"/>
    <w:rsid w:val="00D11712"/>
    <w:rsid w:val="00D11B2D"/>
    <w:rsid w:val="00D14C89"/>
    <w:rsid w:val="00D161AC"/>
    <w:rsid w:val="00D17A21"/>
    <w:rsid w:val="00D261A2"/>
    <w:rsid w:val="00D34DA7"/>
    <w:rsid w:val="00D37215"/>
    <w:rsid w:val="00D40832"/>
    <w:rsid w:val="00D41C3A"/>
    <w:rsid w:val="00D42B96"/>
    <w:rsid w:val="00D4745A"/>
    <w:rsid w:val="00D50AB1"/>
    <w:rsid w:val="00D51670"/>
    <w:rsid w:val="00D52D1B"/>
    <w:rsid w:val="00D53C5E"/>
    <w:rsid w:val="00D5467A"/>
    <w:rsid w:val="00D57C84"/>
    <w:rsid w:val="00D643C1"/>
    <w:rsid w:val="00D71485"/>
    <w:rsid w:val="00D71F8B"/>
    <w:rsid w:val="00D73D94"/>
    <w:rsid w:val="00D75A8F"/>
    <w:rsid w:val="00D82EAB"/>
    <w:rsid w:val="00D8499B"/>
    <w:rsid w:val="00D970E2"/>
    <w:rsid w:val="00D97A7D"/>
    <w:rsid w:val="00D97D62"/>
    <w:rsid w:val="00DA1086"/>
    <w:rsid w:val="00DB54BD"/>
    <w:rsid w:val="00DC1626"/>
    <w:rsid w:val="00DC33F3"/>
    <w:rsid w:val="00DD2823"/>
    <w:rsid w:val="00DD3F4C"/>
    <w:rsid w:val="00DE1148"/>
    <w:rsid w:val="00DE50DF"/>
    <w:rsid w:val="00DF07E2"/>
    <w:rsid w:val="00DF1C9E"/>
    <w:rsid w:val="00DF28FE"/>
    <w:rsid w:val="00DF4F6F"/>
    <w:rsid w:val="00DF7B90"/>
    <w:rsid w:val="00E02DA8"/>
    <w:rsid w:val="00E05000"/>
    <w:rsid w:val="00E069A3"/>
    <w:rsid w:val="00E077BB"/>
    <w:rsid w:val="00E07E64"/>
    <w:rsid w:val="00E12663"/>
    <w:rsid w:val="00E12F19"/>
    <w:rsid w:val="00E136A4"/>
    <w:rsid w:val="00E140DA"/>
    <w:rsid w:val="00E14EC3"/>
    <w:rsid w:val="00E15D73"/>
    <w:rsid w:val="00E16F9B"/>
    <w:rsid w:val="00E21122"/>
    <w:rsid w:val="00E217E3"/>
    <w:rsid w:val="00E2242B"/>
    <w:rsid w:val="00E23BA4"/>
    <w:rsid w:val="00E25FAA"/>
    <w:rsid w:val="00E26989"/>
    <w:rsid w:val="00E270E7"/>
    <w:rsid w:val="00E34839"/>
    <w:rsid w:val="00E364F5"/>
    <w:rsid w:val="00E36EDF"/>
    <w:rsid w:val="00E371FC"/>
    <w:rsid w:val="00E455CB"/>
    <w:rsid w:val="00E46907"/>
    <w:rsid w:val="00E57475"/>
    <w:rsid w:val="00E61989"/>
    <w:rsid w:val="00E66FA8"/>
    <w:rsid w:val="00E77C4C"/>
    <w:rsid w:val="00E77E34"/>
    <w:rsid w:val="00E847CE"/>
    <w:rsid w:val="00E850A7"/>
    <w:rsid w:val="00E9112D"/>
    <w:rsid w:val="00E93162"/>
    <w:rsid w:val="00E93766"/>
    <w:rsid w:val="00E93B2B"/>
    <w:rsid w:val="00E956D1"/>
    <w:rsid w:val="00E957CD"/>
    <w:rsid w:val="00E95BF4"/>
    <w:rsid w:val="00E95F08"/>
    <w:rsid w:val="00E9713B"/>
    <w:rsid w:val="00EA4430"/>
    <w:rsid w:val="00EA4710"/>
    <w:rsid w:val="00EA4C97"/>
    <w:rsid w:val="00EA4D93"/>
    <w:rsid w:val="00EA5610"/>
    <w:rsid w:val="00EA569A"/>
    <w:rsid w:val="00EA75DC"/>
    <w:rsid w:val="00EA797F"/>
    <w:rsid w:val="00EB16D5"/>
    <w:rsid w:val="00EB5AED"/>
    <w:rsid w:val="00EB5E8E"/>
    <w:rsid w:val="00EB679B"/>
    <w:rsid w:val="00EB6CF6"/>
    <w:rsid w:val="00EC325D"/>
    <w:rsid w:val="00EC38F1"/>
    <w:rsid w:val="00EC4026"/>
    <w:rsid w:val="00EC4D5F"/>
    <w:rsid w:val="00EC5584"/>
    <w:rsid w:val="00ED21FD"/>
    <w:rsid w:val="00ED2223"/>
    <w:rsid w:val="00ED38B2"/>
    <w:rsid w:val="00ED6223"/>
    <w:rsid w:val="00EF06F4"/>
    <w:rsid w:val="00EF283B"/>
    <w:rsid w:val="00EF5A1F"/>
    <w:rsid w:val="00EF6412"/>
    <w:rsid w:val="00F01B1F"/>
    <w:rsid w:val="00F03D4B"/>
    <w:rsid w:val="00F057EF"/>
    <w:rsid w:val="00F058BE"/>
    <w:rsid w:val="00F0633F"/>
    <w:rsid w:val="00F120D5"/>
    <w:rsid w:val="00F1372D"/>
    <w:rsid w:val="00F15DB5"/>
    <w:rsid w:val="00F212F3"/>
    <w:rsid w:val="00F22165"/>
    <w:rsid w:val="00F22BA8"/>
    <w:rsid w:val="00F2350A"/>
    <w:rsid w:val="00F345F4"/>
    <w:rsid w:val="00F357C3"/>
    <w:rsid w:val="00F36510"/>
    <w:rsid w:val="00F375F3"/>
    <w:rsid w:val="00F41EBD"/>
    <w:rsid w:val="00F47054"/>
    <w:rsid w:val="00F4715C"/>
    <w:rsid w:val="00F54675"/>
    <w:rsid w:val="00F57DC8"/>
    <w:rsid w:val="00F601CD"/>
    <w:rsid w:val="00F60413"/>
    <w:rsid w:val="00F60F48"/>
    <w:rsid w:val="00F61E5F"/>
    <w:rsid w:val="00F64C38"/>
    <w:rsid w:val="00F673BA"/>
    <w:rsid w:val="00F76202"/>
    <w:rsid w:val="00F77C6C"/>
    <w:rsid w:val="00F811B5"/>
    <w:rsid w:val="00F821CB"/>
    <w:rsid w:val="00F84D63"/>
    <w:rsid w:val="00F866BD"/>
    <w:rsid w:val="00F87718"/>
    <w:rsid w:val="00F905EC"/>
    <w:rsid w:val="00F9091B"/>
    <w:rsid w:val="00F94603"/>
    <w:rsid w:val="00F946B5"/>
    <w:rsid w:val="00F94721"/>
    <w:rsid w:val="00FA3EA6"/>
    <w:rsid w:val="00FA5F97"/>
    <w:rsid w:val="00FA61CA"/>
    <w:rsid w:val="00FA749F"/>
    <w:rsid w:val="00FA7C0F"/>
    <w:rsid w:val="00FB103D"/>
    <w:rsid w:val="00FB13BB"/>
    <w:rsid w:val="00FC727E"/>
    <w:rsid w:val="00FD2AE6"/>
    <w:rsid w:val="00FD2F3C"/>
    <w:rsid w:val="00FD6EF7"/>
    <w:rsid w:val="00FD7BA5"/>
    <w:rsid w:val="00FE302D"/>
    <w:rsid w:val="00FE3B73"/>
    <w:rsid w:val="00FE5B98"/>
    <w:rsid w:val="00FE6A97"/>
    <w:rsid w:val="00FF27D9"/>
    <w:rsid w:val="00FF49CB"/>
    <w:rsid w:val="00FF4A2C"/>
    <w:rsid w:val="0627D2E9"/>
    <w:rsid w:val="091ADB0A"/>
    <w:rsid w:val="0E370B90"/>
    <w:rsid w:val="2152805D"/>
    <w:rsid w:val="2894972A"/>
    <w:rsid w:val="3235C28C"/>
    <w:rsid w:val="3D412D46"/>
    <w:rsid w:val="3E9DBD9C"/>
    <w:rsid w:val="46AC8392"/>
    <w:rsid w:val="46E6E09C"/>
    <w:rsid w:val="47B5B5B4"/>
    <w:rsid w:val="4A4B1A39"/>
    <w:rsid w:val="4C99823A"/>
    <w:rsid w:val="4E9E3292"/>
    <w:rsid w:val="5498821B"/>
    <w:rsid w:val="56C41E4A"/>
    <w:rsid w:val="5BE786CE"/>
    <w:rsid w:val="5E9C0429"/>
    <w:rsid w:val="6443532C"/>
    <w:rsid w:val="673DC8CD"/>
    <w:rsid w:val="683BD62B"/>
    <w:rsid w:val="692FDEEB"/>
    <w:rsid w:val="6A203DA7"/>
    <w:rsid w:val="6BDF2A0E"/>
    <w:rsid w:val="6C6B15A3"/>
    <w:rsid w:val="6D07BE6F"/>
    <w:rsid w:val="6D208225"/>
    <w:rsid w:val="6D98528D"/>
    <w:rsid w:val="6DFBC82A"/>
    <w:rsid w:val="6F4AD2F0"/>
    <w:rsid w:val="70A53932"/>
    <w:rsid w:val="71FD7B32"/>
    <w:rsid w:val="72B3C752"/>
    <w:rsid w:val="744F97B3"/>
    <w:rsid w:val="7471C844"/>
    <w:rsid w:val="75D5CC87"/>
    <w:rsid w:val="7C2F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A1658"/>
  <w15:chartTrackingRefBased/>
  <w15:docId w15:val="{E72477F9-F64C-4BCB-96C4-117C9A04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2"/>
        <w:szCs w:val="22"/>
        <w:lang w:val="en-GB" w:eastAsia="en-US" w:bidi="ar-SA"/>
      </w:rPr>
    </w:rPrDefault>
    <w:pPrDefault>
      <w:pPr>
        <w:spacing w:after="120" w:line="25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1CD"/>
    <w:pPr>
      <w:spacing w:line="276" w:lineRule="auto"/>
    </w:pPr>
    <w:rPr>
      <w:rFonts w:ascii="Arial" w:hAnsi="Arial" w:cs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25AB"/>
    <w:pPr>
      <w:keepNext/>
      <w:keepLines/>
      <w:numPr>
        <w:numId w:val="1"/>
      </w:numPr>
      <w:spacing w:before="360" w:after="240" w:line="440" w:lineRule="exact"/>
      <w:ind w:left="0" w:hanging="994"/>
      <w:outlineLvl w:val="0"/>
    </w:pPr>
    <w:rPr>
      <w:rFonts w:eastAsiaTheme="majorEastAsia"/>
      <w:color w:val="257E7D" w:themeColor="text2"/>
      <w:sz w:val="40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2EE6"/>
    <w:pPr>
      <w:keepNext/>
      <w:keepLines/>
      <w:numPr>
        <w:ilvl w:val="1"/>
        <w:numId w:val="1"/>
      </w:numPr>
      <w:spacing w:before="360" w:after="240" w:line="360" w:lineRule="exact"/>
      <w:ind w:left="0" w:hanging="994"/>
      <w:outlineLvl w:val="1"/>
    </w:pPr>
    <w:rPr>
      <w:rFonts w:eastAsiaTheme="majorEastAsia"/>
      <w:color w:val="257E7D" w:themeColor="tex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71BD"/>
    <w:pPr>
      <w:keepNext/>
      <w:keepLines/>
      <w:numPr>
        <w:ilvl w:val="2"/>
        <w:numId w:val="1"/>
      </w:numPr>
      <w:spacing w:before="360" w:after="240"/>
      <w:ind w:left="0" w:hanging="994"/>
      <w:outlineLvl w:val="2"/>
    </w:pPr>
    <w:rPr>
      <w:rFonts w:eastAsiaTheme="majorEastAsia"/>
      <w:color w:val="257E7D" w:themeColor="text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E71BD"/>
    <w:pPr>
      <w:keepNext/>
      <w:keepLines/>
      <w:numPr>
        <w:ilvl w:val="3"/>
        <w:numId w:val="1"/>
      </w:numPr>
      <w:spacing w:before="240"/>
      <w:ind w:left="0" w:hanging="994"/>
      <w:outlineLvl w:val="3"/>
    </w:pPr>
    <w:rPr>
      <w:rFonts w:eastAsiaTheme="majorEastAsia"/>
      <w:color w:val="257E7D" w:themeColor="text2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75BEF"/>
    <w:pPr>
      <w:keepNext/>
      <w:keepLines/>
      <w:spacing w:before="240"/>
      <w:outlineLvl w:val="4"/>
    </w:pPr>
    <w:rPr>
      <w:rFonts w:eastAsiaTheme="majorEastAsia"/>
      <w:b/>
      <w:bCs/>
      <w:color w:val="214C67" w:themeColor="text1"/>
      <w:spacing w:val="1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71BD"/>
    <w:pPr>
      <w:keepNext/>
      <w:keepLines/>
      <w:numPr>
        <w:ilvl w:val="5"/>
        <w:numId w:val="1"/>
      </w:numPr>
      <w:spacing w:before="40" w:after="0"/>
      <w:outlineLvl w:val="5"/>
    </w:pPr>
    <w:rPr>
      <w:rFonts w:eastAsiaTheme="majorEastAsia" w:cstheme="majorBidi"/>
      <w:color w:val="456A2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13DB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456A2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13DB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F6B92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13D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F6B92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85DE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A25AB"/>
    <w:rPr>
      <w:rFonts w:ascii="Arial" w:eastAsiaTheme="majorEastAsia" w:hAnsi="Arial" w:cs="Calibri Light"/>
      <w:color w:val="257E7D" w:themeColor="text2"/>
      <w:sz w:val="40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312EE6"/>
    <w:rPr>
      <w:rFonts w:ascii="Calibri Light" w:eastAsiaTheme="majorEastAsia" w:hAnsi="Calibri Light" w:cs="Calibri Light"/>
      <w:color w:val="257E7D" w:themeColor="tex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E71BD"/>
    <w:rPr>
      <w:rFonts w:ascii="Calibri Light" w:eastAsiaTheme="majorEastAsia" w:hAnsi="Calibri Light" w:cs="Calibri Light"/>
      <w:color w:val="257E7D" w:themeColor="text2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E71BD"/>
    <w:rPr>
      <w:rFonts w:ascii="Calibri Light" w:eastAsiaTheme="majorEastAsia" w:hAnsi="Calibri Light" w:cs="Calibri Light"/>
      <w:color w:val="257E7D" w:themeColor="text2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75BEF"/>
    <w:rPr>
      <w:rFonts w:ascii="Calibri Light" w:eastAsiaTheme="majorEastAsia" w:hAnsi="Calibri Light" w:cs="Calibri Light"/>
      <w:b/>
      <w:bCs/>
      <w:color w:val="214C67" w:themeColor="text1"/>
      <w:spacing w:val="1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71BD"/>
    <w:rPr>
      <w:rFonts w:ascii="Calibri Light" w:eastAsiaTheme="majorEastAsia" w:hAnsi="Calibri Light" w:cstheme="majorBidi"/>
      <w:color w:val="456A2B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3DB"/>
    <w:rPr>
      <w:rFonts w:asciiTheme="majorHAnsi" w:eastAsiaTheme="majorEastAsia" w:hAnsiTheme="majorHAnsi" w:cstheme="majorBidi"/>
      <w:i/>
      <w:iCs/>
      <w:color w:val="456A2B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13DB"/>
    <w:rPr>
      <w:rFonts w:asciiTheme="majorHAnsi" w:eastAsiaTheme="majorEastAsia" w:hAnsiTheme="majorHAnsi" w:cstheme="majorBidi"/>
      <w:color w:val="2F6B92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13DB"/>
    <w:rPr>
      <w:rFonts w:asciiTheme="majorHAnsi" w:eastAsiaTheme="majorEastAsia" w:hAnsiTheme="majorHAnsi" w:cstheme="majorBidi"/>
      <w:i/>
      <w:iCs/>
      <w:color w:val="2F6B92" w:themeColor="text1" w:themeTint="D8"/>
      <w:sz w:val="21"/>
      <w:szCs w:val="21"/>
      <w:lang w:val="en-GB"/>
    </w:rPr>
  </w:style>
  <w:style w:type="paragraph" w:styleId="ListParagraph">
    <w:name w:val="List Paragraph"/>
    <w:aliases w:val="References,WB List Paragraph,Bullets level 1,Dot pt,F5 List Paragraph,List Paragraph1,List Paragraph Char Char Char,Indicator Text,Numbered Para 1,List Paragraph12,Bullet Points,MAIN CONTENT,Colorful List - Accent 11,Bullets,Premier,L,b1"/>
    <w:basedOn w:val="Normal"/>
    <w:link w:val="ListParagraphChar"/>
    <w:uiPriority w:val="34"/>
    <w:qFormat/>
    <w:rsid w:val="00312EE6"/>
    <w:pPr>
      <w:numPr>
        <w:numId w:val="3"/>
      </w:numPr>
      <w:ind w:left="432"/>
      <w:contextualSpacing/>
    </w:pPr>
  </w:style>
  <w:style w:type="paragraph" w:customStyle="1" w:styleId="ListParagraph2">
    <w:name w:val="List Paragraph 2"/>
    <w:basedOn w:val="ListParagraph"/>
    <w:rsid w:val="00723743"/>
    <w:pPr>
      <w:numPr>
        <w:ilvl w:val="1"/>
        <w:numId w:val="10"/>
      </w:numPr>
      <w:ind w:left="851"/>
    </w:pPr>
  </w:style>
  <w:style w:type="paragraph" w:customStyle="1" w:styleId="Numbered1">
    <w:name w:val="Numbered 1"/>
    <w:basedOn w:val="Normal"/>
    <w:link w:val="Numbered1Char"/>
    <w:qFormat/>
    <w:rsid w:val="00723743"/>
    <w:pPr>
      <w:numPr>
        <w:numId w:val="8"/>
      </w:numPr>
    </w:pPr>
  </w:style>
  <w:style w:type="character" w:customStyle="1" w:styleId="ListParagraphChar">
    <w:name w:val="List Paragraph Char"/>
    <w:aliases w:val="References Char,WB List Paragraph Char,Bullets level 1 Char,Dot pt Char,F5 List Paragraph Char,List Paragraph1 Char,List Paragraph Char Char Char Char,Indicator Text Char,Numbered Para 1 Char,List Paragraph12 Char,Bullet Points Char"/>
    <w:basedOn w:val="DefaultParagraphFont"/>
    <w:link w:val="ListParagraph"/>
    <w:uiPriority w:val="34"/>
    <w:qFormat/>
    <w:rsid w:val="00312EE6"/>
    <w:rPr>
      <w:rFonts w:ascii="Calibri Light" w:hAnsi="Calibri Light" w:cs="Calibri Light"/>
    </w:rPr>
  </w:style>
  <w:style w:type="character" w:customStyle="1" w:styleId="Numbered1Char">
    <w:name w:val="Numbered 1 Char"/>
    <w:basedOn w:val="ListParagraphChar"/>
    <w:link w:val="Numbered1"/>
    <w:rsid w:val="00723743"/>
    <w:rPr>
      <w:rFonts w:ascii="Montserrat" w:hAnsi="Montserrat" w:cs="Calibri Light"/>
    </w:rPr>
  </w:style>
  <w:style w:type="paragraph" w:styleId="Header">
    <w:name w:val="header"/>
    <w:basedOn w:val="Footer"/>
    <w:link w:val="HeaderChar"/>
    <w:uiPriority w:val="99"/>
    <w:unhideWhenUsed/>
    <w:rsid w:val="009550FE"/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550FE"/>
    <w:rPr>
      <w:color w:val="70ABD1" w:themeColor="text1" w:themeTint="80"/>
      <w:sz w:val="18"/>
      <w:szCs w:val="18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9550FE"/>
    <w:pPr>
      <w:tabs>
        <w:tab w:val="center" w:pos="4513"/>
        <w:tab w:val="right" w:pos="9026"/>
      </w:tabs>
      <w:spacing w:after="0" w:line="240" w:lineRule="auto"/>
    </w:pPr>
    <w:rPr>
      <w:color w:val="70ABD1" w:themeColor="text1" w:themeTint="80"/>
      <w:sz w:val="16"/>
      <w:szCs w:val="16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9550FE"/>
    <w:rPr>
      <w:color w:val="70ABD1" w:themeColor="text1" w:themeTint="80"/>
      <w:sz w:val="16"/>
      <w:szCs w:val="16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50F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50F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50FE"/>
    <w:rPr>
      <w:vertAlign w:val="superscript"/>
    </w:rPr>
  </w:style>
  <w:style w:type="paragraph" w:customStyle="1" w:styleId="Footnote1">
    <w:name w:val="Footnote 1"/>
    <w:basedOn w:val="FootnoteText"/>
    <w:link w:val="Footnote1Char"/>
    <w:qFormat/>
    <w:rsid w:val="009550FE"/>
    <w:pPr>
      <w:tabs>
        <w:tab w:val="left" w:pos="142"/>
      </w:tabs>
      <w:ind w:left="142" w:hanging="142"/>
    </w:pPr>
    <w:rPr>
      <w:sz w:val="16"/>
      <w:szCs w:val="16"/>
    </w:rPr>
  </w:style>
  <w:style w:type="table" w:styleId="TableGrid">
    <w:name w:val="Table Grid"/>
    <w:basedOn w:val="TableNormal"/>
    <w:uiPriority w:val="39"/>
    <w:rsid w:val="00F34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1Char">
    <w:name w:val="Footnote 1 Char"/>
    <w:basedOn w:val="FootnoteTextChar"/>
    <w:link w:val="Footnote1"/>
    <w:rsid w:val="009550FE"/>
    <w:rPr>
      <w:sz w:val="16"/>
      <w:szCs w:val="16"/>
    </w:rPr>
  </w:style>
  <w:style w:type="paragraph" w:customStyle="1" w:styleId="TableHeaderRow1-White">
    <w:name w:val="Table Header Row 1 - White"/>
    <w:basedOn w:val="Normal"/>
    <w:next w:val="Normal"/>
    <w:qFormat/>
    <w:rsid w:val="000B1C47"/>
    <w:pPr>
      <w:spacing w:before="60" w:after="60" w:line="240" w:lineRule="auto"/>
    </w:pPr>
    <w:rPr>
      <w:rFonts w:ascii="Proxima Nova" w:hAnsi="Proxima Nova"/>
      <w:b/>
      <w:bCs/>
      <w:color w:val="FFFFFF" w:themeColor="background1"/>
      <w:sz w:val="20"/>
      <w:szCs w:val="20"/>
    </w:rPr>
  </w:style>
  <w:style w:type="paragraph" w:customStyle="1" w:styleId="TableSub-headerRow2-Black">
    <w:name w:val="Table Sub-header Row 2 - Black"/>
    <w:basedOn w:val="Normal"/>
    <w:next w:val="Normal"/>
    <w:qFormat/>
    <w:rsid w:val="00F345F4"/>
    <w:pPr>
      <w:spacing w:before="60" w:after="60" w:line="240" w:lineRule="auto"/>
      <w:jc w:val="center"/>
    </w:pPr>
    <w:rPr>
      <w:b/>
      <w:bCs/>
      <w:sz w:val="20"/>
      <w:szCs w:val="20"/>
    </w:rPr>
  </w:style>
  <w:style w:type="paragraph" w:customStyle="1" w:styleId="Tabletext">
    <w:name w:val="Table text"/>
    <w:basedOn w:val="Normal"/>
    <w:qFormat/>
    <w:rsid w:val="00F345F4"/>
    <w:pPr>
      <w:spacing w:before="60" w:after="60" w:line="240" w:lineRule="auto"/>
      <w:jc w:val="center"/>
    </w:pPr>
    <w:rPr>
      <w:sz w:val="20"/>
      <w:szCs w:val="20"/>
    </w:rPr>
  </w:style>
  <w:style w:type="paragraph" w:customStyle="1" w:styleId="Captiontext">
    <w:name w:val="Caption text"/>
    <w:basedOn w:val="NoSpacing"/>
    <w:qFormat/>
    <w:rsid w:val="00622C81"/>
    <w:pPr>
      <w:spacing w:before="60"/>
    </w:pPr>
    <w:rPr>
      <w:rFonts w:ascii="Arial" w:hAnsi="Arial" w:cs="Arial"/>
      <w:color w:val="257E7D" w:themeColor="text2"/>
      <w:sz w:val="16"/>
      <w:szCs w:val="16"/>
    </w:rPr>
  </w:style>
  <w:style w:type="paragraph" w:customStyle="1" w:styleId="Captiontext-fullwidth">
    <w:name w:val="Caption text - full width"/>
    <w:basedOn w:val="NoSpacing"/>
    <w:qFormat/>
    <w:rsid w:val="006E71BD"/>
    <w:pPr>
      <w:spacing w:before="60"/>
      <w:ind w:left="-2977"/>
    </w:pPr>
    <w:rPr>
      <w:rFonts w:ascii="Calibri Light" w:hAnsi="Calibri Light"/>
      <w:b/>
      <w:bCs/>
      <w:color w:val="257E7D" w:themeColor="text2"/>
      <w:sz w:val="16"/>
      <w:szCs w:val="16"/>
    </w:rPr>
  </w:style>
  <w:style w:type="paragraph" w:customStyle="1" w:styleId="ListParagraph3">
    <w:name w:val="List Paragraph 3"/>
    <w:basedOn w:val="ListParagraph2"/>
    <w:qFormat/>
    <w:rsid w:val="00312EE6"/>
    <w:pPr>
      <w:ind w:left="850"/>
    </w:pPr>
  </w:style>
  <w:style w:type="character" w:customStyle="1" w:styleId="NoSpacingChar">
    <w:name w:val="No Spacing Char"/>
    <w:basedOn w:val="DefaultParagraphFont"/>
    <w:link w:val="NoSpacing"/>
    <w:uiPriority w:val="1"/>
    <w:rsid w:val="002F4044"/>
  </w:style>
  <w:style w:type="paragraph" w:styleId="TOC1">
    <w:name w:val="toc 1"/>
    <w:basedOn w:val="Normal"/>
    <w:next w:val="Normal"/>
    <w:autoRedefine/>
    <w:uiPriority w:val="39"/>
    <w:unhideWhenUsed/>
    <w:rsid w:val="00790BB0"/>
    <w:pPr>
      <w:tabs>
        <w:tab w:val="left" w:pos="440"/>
        <w:tab w:val="right" w:leader="dot" w:pos="8212"/>
      </w:tabs>
      <w:spacing w:after="100"/>
    </w:pPr>
    <w:rPr>
      <w:b/>
      <w:bCs/>
      <w:noProof/>
      <w:color w:val="FFFFFF" w:themeColor="background1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790BB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90BB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790BB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790BB0"/>
    <w:pPr>
      <w:spacing w:after="100"/>
      <w:ind w:left="880"/>
    </w:pPr>
  </w:style>
  <w:style w:type="paragraph" w:styleId="Caption">
    <w:name w:val="caption"/>
    <w:basedOn w:val="Normal"/>
    <w:next w:val="Normal"/>
    <w:uiPriority w:val="35"/>
    <w:unhideWhenUsed/>
    <w:rsid w:val="006A6F29"/>
    <w:pPr>
      <w:spacing w:after="200" w:line="240" w:lineRule="auto"/>
    </w:pPr>
    <w:rPr>
      <w:i/>
      <w:iCs/>
      <w:color w:val="257E7D" w:themeColor="text2"/>
      <w:sz w:val="18"/>
      <w:szCs w:val="18"/>
    </w:rPr>
  </w:style>
  <w:style w:type="paragraph" w:customStyle="1" w:styleId="UnnumberedBoldHeading">
    <w:name w:val="Unnumbered Bold Heading"/>
    <w:basedOn w:val="Heading1"/>
    <w:link w:val="UnnumberedBoldHeadingChar"/>
    <w:qFormat/>
    <w:rsid w:val="00312EE6"/>
    <w:pPr>
      <w:numPr>
        <w:numId w:val="0"/>
      </w:numPr>
      <w:spacing w:before="120" w:line="276" w:lineRule="auto"/>
    </w:pPr>
    <w:rPr>
      <w:b/>
      <w:bCs/>
    </w:rPr>
  </w:style>
  <w:style w:type="character" w:customStyle="1" w:styleId="UnnumberedBoldHeadingChar">
    <w:name w:val="Unnumbered Bold Heading Char"/>
    <w:basedOn w:val="Heading1Char"/>
    <w:link w:val="UnnumberedBoldHeading"/>
    <w:rsid w:val="00312EE6"/>
    <w:rPr>
      <w:rFonts w:ascii="Calibri Light" w:eastAsiaTheme="majorEastAsia" w:hAnsi="Calibri Light" w:cs="Calibri Light"/>
      <w:b/>
      <w:bCs/>
      <w:color w:val="257E7D" w:themeColor="text2"/>
      <w:sz w:val="44"/>
      <w:szCs w:val="44"/>
    </w:rPr>
  </w:style>
  <w:style w:type="paragraph" w:customStyle="1" w:styleId="Heading1-Unnumbered">
    <w:name w:val="Heading 1 - Unnumbered"/>
    <w:basedOn w:val="Heading1"/>
    <w:link w:val="Heading1-UnnumberedChar"/>
    <w:qFormat/>
    <w:rsid w:val="002A25AB"/>
    <w:pPr>
      <w:numPr>
        <w:numId w:val="0"/>
      </w:numPr>
    </w:pPr>
  </w:style>
  <w:style w:type="paragraph" w:customStyle="1" w:styleId="Heading2-Unnumbered">
    <w:name w:val="Heading 2 - Unnumbered"/>
    <w:basedOn w:val="Heading2"/>
    <w:link w:val="Heading2-UnnumberedChar"/>
    <w:qFormat/>
    <w:rsid w:val="002A25AB"/>
    <w:pPr>
      <w:numPr>
        <w:ilvl w:val="0"/>
        <w:numId w:val="0"/>
      </w:numPr>
    </w:pPr>
  </w:style>
  <w:style w:type="character" w:customStyle="1" w:styleId="Heading1-UnnumberedChar">
    <w:name w:val="Heading 1 - Unnumbered Char"/>
    <w:basedOn w:val="Heading1Char"/>
    <w:link w:val="Heading1-Unnumbered"/>
    <w:rsid w:val="002A25AB"/>
    <w:rPr>
      <w:rFonts w:ascii="Arial" w:eastAsiaTheme="majorEastAsia" w:hAnsi="Arial" w:cs="Calibri Light"/>
      <w:color w:val="257E7D" w:themeColor="text2"/>
      <w:sz w:val="40"/>
      <w:szCs w:val="44"/>
    </w:rPr>
  </w:style>
  <w:style w:type="paragraph" w:customStyle="1" w:styleId="Heading3-Unnumbered">
    <w:name w:val="Heading 3 - Unnumbered"/>
    <w:basedOn w:val="Heading3"/>
    <w:link w:val="Heading3-UnnumberedChar"/>
    <w:qFormat/>
    <w:rsid w:val="00B56723"/>
    <w:pPr>
      <w:numPr>
        <w:ilvl w:val="0"/>
        <w:numId w:val="0"/>
      </w:numPr>
    </w:pPr>
  </w:style>
  <w:style w:type="character" w:customStyle="1" w:styleId="Heading2-UnnumberedChar">
    <w:name w:val="Heading 2 - Unnumbered Char"/>
    <w:basedOn w:val="Heading2Char"/>
    <w:link w:val="Heading2-Unnumbered"/>
    <w:rsid w:val="002A25AB"/>
    <w:rPr>
      <w:rFonts w:ascii="Arial" w:eastAsiaTheme="majorEastAsia" w:hAnsi="Arial" w:cs="Calibri Light"/>
      <w:color w:val="257E7D" w:themeColor="text2"/>
      <w:sz w:val="36"/>
      <w:szCs w:val="36"/>
    </w:rPr>
  </w:style>
  <w:style w:type="paragraph" w:customStyle="1" w:styleId="Heading4-Unnumbered">
    <w:name w:val="Heading 4 - Unnumbered"/>
    <w:basedOn w:val="Heading4"/>
    <w:link w:val="Heading4-UnnumberedChar"/>
    <w:qFormat/>
    <w:rsid w:val="00B56723"/>
    <w:pPr>
      <w:numPr>
        <w:ilvl w:val="0"/>
        <w:numId w:val="0"/>
      </w:numPr>
    </w:pPr>
    <w:rPr>
      <w:sz w:val="26"/>
      <w:szCs w:val="26"/>
    </w:rPr>
  </w:style>
  <w:style w:type="character" w:customStyle="1" w:styleId="Heading3-UnnumberedChar">
    <w:name w:val="Heading 3 - Unnumbered Char"/>
    <w:basedOn w:val="Heading3Char"/>
    <w:link w:val="Heading3-Unnumbered"/>
    <w:rsid w:val="00B56723"/>
    <w:rPr>
      <w:rFonts w:ascii="Calibri Light" w:eastAsiaTheme="majorEastAsia" w:hAnsi="Calibri Light" w:cs="Calibri Light"/>
      <w:color w:val="257E7D" w:themeColor="text2"/>
      <w:sz w:val="28"/>
      <w:szCs w:val="28"/>
    </w:rPr>
  </w:style>
  <w:style w:type="character" w:customStyle="1" w:styleId="Heading4-UnnumberedChar">
    <w:name w:val="Heading 4 - Unnumbered Char"/>
    <w:basedOn w:val="Heading4Char"/>
    <w:link w:val="Heading4-Unnumbered"/>
    <w:rsid w:val="00B56723"/>
    <w:rPr>
      <w:rFonts w:ascii="Calibri Light" w:eastAsiaTheme="majorEastAsia" w:hAnsi="Calibri Light" w:cs="Calibri Light"/>
      <w:color w:val="257E7D" w:themeColor="text2"/>
      <w:sz w:val="26"/>
      <w:szCs w:val="26"/>
    </w:rPr>
  </w:style>
  <w:style w:type="paragraph" w:customStyle="1" w:styleId="Style1">
    <w:name w:val="Style1"/>
    <w:basedOn w:val="Numbered1"/>
    <w:link w:val="Style1Char"/>
    <w:qFormat/>
    <w:rsid w:val="00AA61E2"/>
    <w:rPr>
      <w:rFonts w:cs="Arial"/>
    </w:rPr>
  </w:style>
  <w:style w:type="character" w:customStyle="1" w:styleId="Style1Char">
    <w:name w:val="Style1 Char"/>
    <w:basedOn w:val="Numbered1Char"/>
    <w:link w:val="Style1"/>
    <w:rsid w:val="00AA61E2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050"/>
    <w:rPr>
      <w:rFonts w:ascii="Segoe UI" w:hAnsi="Segoe UI" w:cs="Segoe UI"/>
      <w:sz w:val="18"/>
      <w:szCs w:val="18"/>
    </w:rPr>
  </w:style>
  <w:style w:type="paragraph" w:customStyle="1" w:styleId="Sub-title">
    <w:name w:val="Sub-title"/>
    <w:basedOn w:val="Heading4-Unnumbered"/>
    <w:link w:val="Sub-titleChar"/>
    <w:qFormat/>
    <w:rsid w:val="00C06A6C"/>
    <w:pPr>
      <w:spacing w:before="360"/>
    </w:pPr>
    <w:rPr>
      <w:sz w:val="24"/>
    </w:rPr>
  </w:style>
  <w:style w:type="character" w:customStyle="1" w:styleId="Sub-titleChar">
    <w:name w:val="Sub-title Char"/>
    <w:basedOn w:val="Heading4-UnnumberedChar"/>
    <w:link w:val="Sub-title"/>
    <w:rsid w:val="00C06A6C"/>
    <w:rPr>
      <w:rFonts w:ascii="Arial" w:eastAsiaTheme="majorEastAsia" w:hAnsi="Arial" w:cs="Calibri Light"/>
      <w:color w:val="257E7D" w:themeColor="text2"/>
      <w:sz w:val="24"/>
      <w:szCs w:val="26"/>
    </w:rPr>
  </w:style>
  <w:style w:type="paragraph" w:customStyle="1" w:styleId="BoxTableText">
    <w:name w:val="Box/Table Text"/>
    <w:basedOn w:val="Normal"/>
    <w:link w:val="BoxTableTextChar"/>
    <w:qFormat/>
    <w:rsid w:val="000B1C47"/>
    <w:pPr>
      <w:spacing w:after="0" w:line="240" w:lineRule="auto"/>
      <w:contextualSpacing/>
    </w:pPr>
    <w:rPr>
      <w:rFonts w:eastAsia="Times New Roman" w:cs="Arial"/>
      <w:color w:val="171717" w:themeColor="background2" w:themeShade="1A"/>
      <w:sz w:val="18"/>
      <w:szCs w:val="18"/>
      <w:lang w:val="en-US" w:eastAsia="en-GB"/>
    </w:rPr>
  </w:style>
  <w:style w:type="paragraph" w:customStyle="1" w:styleId="BoxHeadline">
    <w:name w:val="Box Headline"/>
    <w:basedOn w:val="Normal"/>
    <w:next w:val="BoxTableText"/>
    <w:link w:val="BoxHeadlineChar"/>
    <w:qFormat/>
    <w:rsid w:val="000B1C47"/>
    <w:pPr>
      <w:suppressAutoHyphens/>
      <w:spacing w:line="240" w:lineRule="auto"/>
    </w:pPr>
    <w:rPr>
      <w:rFonts w:eastAsia="Times New Roman" w:cs="Arial"/>
      <w:bCs/>
      <w:color w:val="206C6A"/>
      <w:sz w:val="28"/>
      <w:szCs w:val="18"/>
    </w:rPr>
  </w:style>
  <w:style w:type="character" w:customStyle="1" w:styleId="BoxHeadlineChar">
    <w:name w:val="Box Headline Char"/>
    <w:basedOn w:val="DefaultParagraphFont"/>
    <w:link w:val="BoxHeadline"/>
    <w:rsid w:val="000B1C47"/>
    <w:rPr>
      <w:rFonts w:ascii="Arial" w:eastAsia="Times New Roman" w:hAnsi="Arial" w:cs="Arial"/>
      <w:bCs/>
      <w:color w:val="206C6A"/>
      <w:sz w:val="28"/>
      <w:szCs w:val="18"/>
    </w:rPr>
  </w:style>
  <w:style w:type="character" w:customStyle="1" w:styleId="BoxTableTextChar">
    <w:name w:val="Box/Table Text Char"/>
    <w:basedOn w:val="DefaultParagraphFont"/>
    <w:link w:val="BoxTableText"/>
    <w:rsid w:val="000B1C47"/>
    <w:rPr>
      <w:rFonts w:ascii="Arial" w:eastAsia="Times New Roman" w:hAnsi="Arial" w:cs="Arial"/>
      <w:color w:val="171717" w:themeColor="background2" w:themeShade="1A"/>
      <w:sz w:val="18"/>
      <w:szCs w:val="18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0B1C47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0B1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31A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1A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1A74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NormalWeb">
    <w:name w:val="Normal (Web)"/>
    <w:basedOn w:val="Normal"/>
    <w:uiPriority w:val="99"/>
    <w:unhideWhenUsed/>
    <w:rsid w:val="00893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E23BA4"/>
    <w:pPr>
      <w:spacing w:after="0" w:line="240" w:lineRule="auto"/>
    </w:pPr>
    <w:rPr>
      <w:rFonts w:ascii="Arial" w:hAnsi="Arial" w:cs="Calibri Ligh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02D"/>
    <w:pPr>
      <w:suppressAutoHyphens w:val="0"/>
      <w:spacing w:after="120"/>
    </w:pPr>
    <w:rPr>
      <w:rFonts w:ascii="Arial" w:eastAsiaTheme="minorHAnsi" w:hAnsi="Arial" w:cs="Calibri Light"/>
      <w:b/>
      <w:bCs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02D"/>
    <w:rPr>
      <w:rFonts w:ascii="Arial" w:eastAsia="Times New Roman" w:hAnsi="Arial" w:cs="Calibri Light"/>
      <w:b/>
      <w:bCs/>
      <w:sz w:val="20"/>
      <w:szCs w:val="20"/>
      <w:lang w:val="en-US" w:eastAsia="en-GB"/>
    </w:rPr>
  </w:style>
  <w:style w:type="paragraph" w:customStyle="1" w:styleId="Default">
    <w:name w:val="Default"/>
    <w:rsid w:val="006F3D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SAIDreportbodytext-TNR12ptChar">
    <w:name w:val="USAID report body text - TNR 12pt Char"/>
    <w:link w:val="USAIDreportbodytext-TNR12pt"/>
    <w:locked/>
    <w:rsid w:val="009C7E43"/>
    <w:rPr>
      <w:rFonts w:ascii="Times New Roman" w:eastAsia="MS Mincho" w:hAnsi="Times New Roman" w:cs="Times New Roman"/>
      <w:sz w:val="24"/>
      <w:lang w:val="x-none" w:eastAsia="x-none"/>
    </w:rPr>
  </w:style>
  <w:style w:type="paragraph" w:customStyle="1" w:styleId="USAIDreportbodytext-TNR12pt">
    <w:name w:val="USAID report body text - TNR 12pt"/>
    <w:basedOn w:val="Normal"/>
    <w:link w:val="USAIDreportbodytext-TNR12ptChar"/>
    <w:rsid w:val="009C7E43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lang w:val="x-none" w:eastAsia="x-none"/>
    </w:rPr>
  </w:style>
  <w:style w:type="character" w:styleId="UnresolvedMention">
    <w:name w:val="Unresolved Mention"/>
    <w:basedOn w:val="DefaultParagraphFont"/>
    <w:uiPriority w:val="99"/>
    <w:unhideWhenUsed/>
    <w:rsid w:val="0018557E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F821C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XCEPT-Fund@chemonics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derivaz\Chemonics\XCEPT%20Lot%201%20XCEPT%20Lot%202%20-%20Project%20Communications%20(800)\00_Guidance_&amp;_Templates\XCEPT%20Templates\XCEPT_BasicA4fullwidth_v06-Arial.dotx" TargetMode="External"/></Relationships>
</file>

<file path=word/theme/theme1.xml><?xml version="1.0" encoding="utf-8"?>
<a:theme xmlns:a="http://schemas.openxmlformats.org/drawingml/2006/main" name="Office Theme">
  <a:themeElements>
    <a:clrScheme name="XCEPT_Colours">
      <a:dk1>
        <a:srgbClr val="214C67"/>
      </a:dk1>
      <a:lt1>
        <a:sysClr val="window" lastClr="FFFFFF"/>
      </a:lt1>
      <a:dk2>
        <a:srgbClr val="257E7D"/>
      </a:dk2>
      <a:lt2>
        <a:srgbClr val="E7E6E6"/>
      </a:lt2>
      <a:accent1>
        <a:srgbClr val="90C36C"/>
      </a:accent1>
      <a:accent2>
        <a:srgbClr val="C7DD72"/>
      </a:accent2>
      <a:accent3>
        <a:srgbClr val="954F72"/>
      </a:accent3>
      <a:accent4>
        <a:srgbClr val="FEE599"/>
      </a:accent4>
      <a:accent5>
        <a:srgbClr val="5B9BD5"/>
      </a:accent5>
      <a:accent6>
        <a:srgbClr val="F4B183"/>
      </a:accent6>
      <a:hlink>
        <a:srgbClr val="954F72"/>
      </a:hlink>
      <a:folHlink>
        <a:srgbClr val="C55A11"/>
      </a:folHlink>
    </a:clrScheme>
    <a:fontScheme name="Aktis 1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822e118f-d533-465d-b5ca-7beed2256e09" ContentTypeId="0x0101008DA58B5CA681664FAB24816C56F410850C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f0c10381aa4bd59932b5b7da857fed xmlns="8d7096d6-fc66-4344-9e3f-2445529a09f6">
      <Terms xmlns="http://schemas.microsoft.com/office/infopath/2007/PartnerControls"/>
    </hbf0c10381aa4bd59932b5b7da857fed>
    <TaxCatchAll xmlns="8d7096d6-fc66-4344-9e3f-2445529a09f6" xsi:nil="true"/>
    <_Flow_SignoffStatus xmlns="e4a75513-9ce8-4f1b-a9eb-cf3655601d0b" xsi:nil="true"/>
    <lcf76f155ced4ddcb4097134ff3c332f xmlns="e4a75513-9ce8-4f1b-a9eb-cf3655601d0b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roject Grants and SAF" ma:contentTypeID="0x0101008DA58B5CA681664FAB24816C56F410850C0084FA79F774E6494EA0B24A719B00FA14" ma:contentTypeVersion="22" ma:contentTypeDescription="" ma:contentTypeScope="" ma:versionID="48ac37a3e46665073b616a43a56a9b38">
  <xsd:schema xmlns:xsd="http://www.w3.org/2001/XMLSchema" xmlns:xs="http://www.w3.org/2001/XMLSchema" xmlns:p="http://schemas.microsoft.com/office/2006/metadata/properties" xmlns:ns2="8d7096d6-fc66-4344-9e3f-2445529a09f6" xmlns:ns4="e4a75513-9ce8-4f1b-a9eb-cf3655601d0b" targetNamespace="http://schemas.microsoft.com/office/2006/metadata/properties" ma:root="true" ma:fieldsID="04aa16c45b81649352b97fb0e3cba287" ns2:_="" ns4:_="">
    <xsd:import namespace="8d7096d6-fc66-4344-9e3f-2445529a09f6"/>
    <xsd:import namespace="e4a75513-9ce8-4f1b-a9eb-cf3655601d0b"/>
    <xsd:element name="properties">
      <xsd:complexType>
        <xsd:sequence>
          <xsd:element name="documentManagement">
            <xsd:complexType>
              <xsd:all>
                <xsd:element ref="ns2:hbf0c10381aa4bd59932b5b7da857fed" minOccurs="0"/>
                <xsd:element ref="ns2:TaxCatchAll" minOccurs="0"/>
                <xsd:element ref="ns2:TaxCatchAllLabel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Flow_SignoffStatus" minOccurs="0"/>
                <xsd:element ref="ns4:MediaServiceDateTaken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096d6-fc66-4344-9e3f-2445529a09f6" elementFormDefault="qualified">
    <xsd:import namespace="http://schemas.microsoft.com/office/2006/documentManagement/types"/>
    <xsd:import namespace="http://schemas.microsoft.com/office/infopath/2007/PartnerControls"/>
    <xsd:element name="hbf0c10381aa4bd59932b5b7da857fed" ma:index="8" nillable="true" ma:taxonomy="true" ma:internalName="hbf0c10381aa4bd59932b5b7da857fed" ma:taxonomyFieldName="Project_x0020_Document_x0020_Type" ma:displayName="Project Document Type" ma:default="" ma:fieldId="{1bf0c103-81aa-4bd5-9932-b5b7da857fed}" ma:sspId="822e118f-d533-465d-b5ca-7beed2256e09" ma:termSetId="d8a5acf7-091c-4877-b363-b3708ae070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56ef98d-ae71-4941-937a-d09f17dc8d1a}" ma:internalName="TaxCatchAll" ma:showField="CatchAllData" ma:web="373b0137-122b-4b25-8183-63ddc09b75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56ef98d-ae71-4941-937a-d09f17dc8d1a}" ma:internalName="TaxCatchAllLabel" ma:readOnly="true" ma:showField="CatchAllDataLabel" ma:web="373b0137-122b-4b25-8183-63ddc09b75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75513-9ce8-4f1b-a9eb-cf3655601d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22e118f-d533-465d-b5ca-7beed2256e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312008-0305-4D73-ACEA-9BAD50A9E8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DA503C-F440-410A-9808-557C1A194A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B1B798-6B38-4AF0-8F68-5813E7B61EF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A3AC9F0-5AF5-46C2-A905-7E9B5753662D}">
  <ds:schemaRefs>
    <ds:schemaRef ds:uri="http://schemas.microsoft.com/office/2006/metadata/properties"/>
    <ds:schemaRef ds:uri="http://schemas.microsoft.com/office/infopath/2007/PartnerControls"/>
    <ds:schemaRef ds:uri="8d7096d6-fc66-4344-9e3f-2445529a09f6"/>
    <ds:schemaRef ds:uri="e4a75513-9ce8-4f1b-a9eb-cf3655601d0b"/>
  </ds:schemaRefs>
</ds:datastoreItem>
</file>

<file path=customXml/itemProps5.xml><?xml version="1.0" encoding="utf-8"?>
<ds:datastoreItem xmlns:ds="http://schemas.openxmlformats.org/officeDocument/2006/customXml" ds:itemID="{B6357DFA-3ACD-441E-9089-EABF93735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096d6-fc66-4344-9e3f-2445529a09f6"/>
    <ds:schemaRef ds:uri="e4a75513-9ce8-4f1b-a9eb-cf3655601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XCEPT_BasicA4fullwidth_v06-Arial</Template>
  <TotalTime>2</TotalTime>
  <Pages>3</Pages>
  <Words>594</Words>
  <Characters>3475</Characters>
  <Application>Microsoft Office Word</Application>
  <DocSecurity>0</DocSecurity>
  <Lines>65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De Rivaz</dc:creator>
  <cp:keywords/>
  <dc:description/>
  <cp:lastModifiedBy>Charlie de Rivaz</cp:lastModifiedBy>
  <cp:revision>6</cp:revision>
  <dcterms:created xsi:type="dcterms:W3CDTF">2023-08-08T13:19:00Z</dcterms:created>
  <dcterms:modified xsi:type="dcterms:W3CDTF">2023-08-08T13:43:00Z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 Document Type">
    <vt:lpwstr/>
  </property>
  <property fmtid="{D5CDD505-2E9C-101B-9397-08002B2CF9AE}" pid="3" name="ContentTypeId">
    <vt:lpwstr>0x0101008DA58B5CA681664FAB24816C56F410850C0084FA79F774E6494EA0B24A719B00FA14</vt:lpwstr>
  </property>
  <property fmtid="{D5CDD505-2E9C-101B-9397-08002B2CF9AE}" pid="4" name="MediaServiceImageTags">
    <vt:lpwstr/>
  </property>
</Properties>
</file>